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77" w:rsidRDefault="00987877">
      <w:pPr>
        <w:pStyle w:val="BodyText"/>
        <w:spacing w:before="6"/>
        <w:rPr>
          <w:rFonts w:ascii="Times New Roman"/>
          <w:sz w:val="28"/>
        </w:rPr>
      </w:pPr>
    </w:p>
    <w:p w:rsidR="00987877" w:rsidRDefault="00987877" w:rsidP="00A06EAF">
      <w:pPr>
        <w:pStyle w:val="Title"/>
        <w:spacing w:line="199" w:lineRule="auto"/>
        <w:jc w:val="center"/>
        <w:rPr>
          <w:color w:val="F7941D"/>
          <w:spacing w:val="-4"/>
          <w:w w:val="90"/>
        </w:rPr>
      </w:pPr>
    </w:p>
    <w:p w:rsidR="00987877" w:rsidRDefault="00987877" w:rsidP="00A06EAF">
      <w:pPr>
        <w:pStyle w:val="Title"/>
        <w:spacing w:line="199" w:lineRule="auto"/>
        <w:jc w:val="center"/>
        <w:rPr>
          <w:color w:val="F7941D"/>
          <w:spacing w:val="-4"/>
          <w:w w:val="90"/>
        </w:rPr>
      </w:pPr>
    </w:p>
    <w:p w:rsidR="00987877" w:rsidRDefault="00987877" w:rsidP="00A06EAF">
      <w:pPr>
        <w:pStyle w:val="Title"/>
        <w:spacing w:line="199" w:lineRule="auto"/>
        <w:jc w:val="center"/>
        <w:rPr>
          <w:color w:val="F7941D"/>
          <w:w w:val="85"/>
        </w:rPr>
      </w:pPr>
      <w:r>
        <w:rPr>
          <w:color w:val="F7941D"/>
          <w:spacing w:val="-4"/>
          <w:w w:val="90"/>
        </w:rPr>
        <w:t>Wymagania</w:t>
      </w:r>
      <w:r>
        <w:rPr>
          <w:color w:val="F7941D"/>
          <w:spacing w:val="-21"/>
          <w:w w:val="90"/>
        </w:rPr>
        <w:t xml:space="preserve"> </w:t>
      </w:r>
      <w:r>
        <w:rPr>
          <w:color w:val="F7941D"/>
          <w:spacing w:val="-4"/>
          <w:w w:val="90"/>
        </w:rPr>
        <w:t xml:space="preserve">programowe </w:t>
      </w:r>
      <w:r>
        <w:rPr>
          <w:color w:val="F7941D"/>
          <w:spacing w:val="-132"/>
          <w:w w:val="90"/>
        </w:rPr>
        <w:t xml:space="preserve"> </w:t>
      </w:r>
      <w:r>
        <w:rPr>
          <w:color w:val="F7941D"/>
          <w:w w:val="85"/>
        </w:rPr>
        <w:t>na</w:t>
      </w:r>
      <w:r>
        <w:rPr>
          <w:color w:val="F7941D"/>
          <w:spacing w:val="43"/>
          <w:w w:val="85"/>
        </w:rPr>
        <w:t xml:space="preserve"> p</w:t>
      </w:r>
      <w:r>
        <w:rPr>
          <w:color w:val="F7941D"/>
          <w:w w:val="85"/>
        </w:rPr>
        <w:t>oszczególne</w:t>
      </w:r>
      <w:r>
        <w:rPr>
          <w:color w:val="F7941D"/>
          <w:spacing w:val="43"/>
          <w:w w:val="85"/>
        </w:rPr>
        <w:t xml:space="preserve"> </w:t>
      </w:r>
      <w:r>
        <w:rPr>
          <w:color w:val="F7941D"/>
          <w:w w:val="85"/>
        </w:rPr>
        <w:t>stopnie</w:t>
      </w:r>
      <w:r>
        <w:rPr>
          <w:color w:val="F7941D"/>
          <w:spacing w:val="44"/>
          <w:w w:val="85"/>
        </w:rPr>
        <w:t xml:space="preserve"> </w:t>
      </w:r>
      <w:r>
        <w:rPr>
          <w:color w:val="F7941D"/>
          <w:w w:val="85"/>
        </w:rPr>
        <w:t>szkolne</w:t>
      </w:r>
    </w:p>
    <w:p w:rsidR="00987877" w:rsidRDefault="00987877" w:rsidP="00A06EAF">
      <w:pPr>
        <w:pStyle w:val="Title"/>
        <w:spacing w:line="199" w:lineRule="auto"/>
        <w:jc w:val="center"/>
        <w:rPr>
          <w:color w:val="F7941D"/>
          <w:w w:val="85"/>
        </w:rPr>
      </w:pPr>
    </w:p>
    <w:p w:rsidR="00987877" w:rsidRDefault="00987877" w:rsidP="00A06EAF">
      <w:pPr>
        <w:pStyle w:val="Title"/>
        <w:spacing w:line="199" w:lineRule="auto"/>
        <w:jc w:val="center"/>
        <w:rPr>
          <w:color w:val="F7941D"/>
          <w:w w:val="85"/>
        </w:rPr>
      </w:pPr>
    </w:p>
    <w:p w:rsidR="00987877" w:rsidRDefault="00987877" w:rsidP="00A06EAF">
      <w:pPr>
        <w:pStyle w:val="Title"/>
        <w:spacing w:line="199" w:lineRule="auto"/>
        <w:jc w:val="center"/>
        <w:rPr>
          <w:color w:val="F7941D"/>
          <w:w w:val="85"/>
        </w:rPr>
      </w:pPr>
    </w:p>
    <w:p w:rsidR="00987877" w:rsidRDefault="00987877" w:rsidP="00A06EAF">
      <w:pPr>
        <w:pStyle w:val="Title"/>
        <w:spacing w:line="199" w:lineRule="auto"/>
        <w:jc w:val="center"/>
      </w:pPr>
      <w:r>
        <w:rPr>
          <w:color w:val="F7941D"/>
          <w:spacing w:val="-4"/>
          <w:w w:val="90"/>
        </w:rPr>
        <w:t>MATEMATYKA KLASA 8</w:t>
      </w:r>
    </w:p>
    <w:p w:rsidR="00987877" w:rsidRDefault="00987877">
      <w:pPr>
        <w:spacing w:before="7"/>
        <w:rPr>
          <w:b/>
          <w:sz w:val="59"/>
        </w:rPr>
      </w:pPr>
    </w:p>
    <w:p w:rsidR="00987877" w:rsidRDefault="00987877">
      <w:pPr>
        <w:spacing w:before="7"/>
        <w:rPr>
          <w:b/>
          <w:sz w:val="59"/>
        </w:rPr>
      </w:pPr>
    </w:p>
    <w:p w:rsidR="00987877" w:rsidRDefault="00987877">
      <w:pPr>
        <w:spacing w:before="7"/>
        <w:rPr>
          <w:b/>
          <w:sz w:val="59"/>
        </w:rPr>
      </w:pPr>
    </w:p>
    <w:p w:rsidR="00987877" w:rsidRDefault="00987877">
      <w:pPr>
        <w:spacing w:before="7"/>
        <w:rPr>
          <w:b/>
          <w:sz w:val="59"/>
        </w:rPr>
      </w:pPr>
    </w:p>
    <w:p w:rsidR="00987877" w:rsidRDefault="00987877">
      <w:pPr>
        <w:pStyle w:val="BodyText"/>
        <w:spacing w:before="1" w:line="244" w:lineRule="auto"/>
        <w:ind w:left="112"/>
      </w:pPr>
      <w:r>
        <w:rPr>
          <w:color w:val="231F20"/>
          <w:w w:val="95"/>
        </w:rPr>
        <w:t>Ocena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postępów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ucznia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wynik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oceny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stopnia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opanowania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przez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niego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określonych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wymagań.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Aby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uczeń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otrzymał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daną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ocenę,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powinien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opanować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wymagania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tę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ocenę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oceny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niższe.</w:t>
      </w:r>
    </w:p>
    <w:p w:rsidR="00987877" w:rsidRDefault="00987877">
      <w:pPr>
        <w:pStyle w:val="BodyText"/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p w:rsidR="00987877" w:rsidRDefault="00987877">
      <w:pPr>
        <w:pStyle w:val="BodyText"/>
        <w:spacing w:before="9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>
        <w:trPr>
          <w:trHeight w:val="388"/>
        </w:trPr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tcBorders>
              <w:bottom w:val="single" w:sz="4" w:space="0" w:color="231F20"/>
            </w:tcBorders>
            <w:shd w:val="clear" w:color="auto" w:fill="25408F"/>
          </w:tcPr>
          <w:p w:rsidR="00987877" w:rsidRDefault="00987877">
            <w:pPr>
              <w:pStyle w:val="TableParagraph"/>
              <w:spacing w:before="165" w:line="206" w:lineRule="auto"/>
              <w:ind w:left="3900" w:right="2661" w:hanging="606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w w:val="75"/>
                <w:sz w:val="24"/>
              </w:rPr>
              <w:t>I.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Potęgi</w:t>
            </w:r>
            <w:r>
              <w:rPr>
                <w:b/>
                <w:color w:val="FFFFFF"/>
                <w:spacing w:val="-8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i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pierwiastki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  <w:bottom w:val="single" w:sz="4" w:space="0" w:color="231F20"/>
            </w:tcBorders>
            <w:shd w:val="clear" w:color="auto" w:fill="25408F"/>
          </w:tcPr>
          <w:p w:rsidR="00987877" w:rsidRDefault="00987877">
            <w:pPr>
              <w:rPr>
                <w:sz w:val="2"/>
                <w:szCs w:val="2"/>
              </w:rPr>
            </w:pPr>
          </w:p>
        </w:tc>
      </w:tr>
      <w:tr w:rsidR="009878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wartości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dodatnim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podstawie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7"/>
              </w:numPr>
              <w:tabs>
                <w:tab w:val="left" w:pos="226"/>
              </w:tabs>
              <w:spacing w:before="63" w:line="247" w:lineRule="auto"/>
              <w:ind w:right="767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wartość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dwuargumentowego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wyrażenia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arytmetycznego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zawierającego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całkowitym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dodatnim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regułę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mnożenia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dzielenia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samym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całkowitym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dodatnim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regułę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dzielenia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samej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podstawie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całkowitym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dodatnim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regułę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potęgowania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wykładnikach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dodatnich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notację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wykładniczą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przedstawiania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bardzo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dużych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małych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przekształca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zmienną,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1"/>
              </w:numPr>
              <w:tabs>
                <w:tab w:val="left" w:pos="226"/>
              </w:tabs>
              <w:spacing w:before="63" w:line="247" w:lineRule="auto"/>
              <w:ind w:right="359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pierwiastków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kwadratowych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są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odpowiednio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kwadratami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sześcianami</w:t>
            </w:r>
            <w:r>
              <w:rPr>
                <w:color w:val="231F20"/>
                <w:spacing w:val="-40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liczb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wymiernych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regułę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dzielenia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dwóch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pierwiastków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drugiego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trzeciego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9"/>
              </w:numPr>
              <w:tabs>
                <w:tab w:val="left" w:pos="226"/>
              </w:tabs>
              <w:spacing w:before="64" w:line="247" w:lineRule="auto"/>
              <w:ind w:right="70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rozkłada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całkowitą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podpierwiastkową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pierwiastkach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kwadratowych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takie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czynniki,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jeden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nich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był odpowiednio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kwadratem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sześcianem liczby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całkowitej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wyłącza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włącza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określa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przybliżoną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wartość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przedstawionej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drugiego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trzeciego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wykorzystuje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kalkulator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pierwiastkowania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5"/>
              </w:numPr>
              <w:tabs>
                <w:tab w:val="left" w:pos="226"/>
              </w:tabs>
              <w:spacing w:before="64" w:line="247" w:lineRule="auto"/>
              <w:ind w:right="12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łącznie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dzielenia,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prostego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wyrażenia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przedstawia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naturalnym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postaci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iloczynu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ilorazu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postaci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potęgi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potęgi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wyraża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notacji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wykładniczej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całkowitym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podstawowe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jednostki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miar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najmniejszą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największą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zbiorze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zawierającym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wyłącza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włącza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iloczynu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ilorazu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iloczynu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ilorazu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pierwiastków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najmniejszą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największą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zbiorze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zawierającym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własnymi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słowami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definicje: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całkowitym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dodatnim,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kwadratowego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sześciennego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7"/>
              </w:numPr>
              <w:tabs>
                <w:tab w:val="left" w:pos="226"/>
              </w:tabs>
              <w:spacing w:before="64" w:line="247" w:lineRule="auto"/>
              <w:ind w:right="181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łącznie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wszystkie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wyrażeń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notacji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wykładniczej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wyrażającej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bardzo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duże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bardzo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małe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szacuje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drugiego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trzeciego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porównuje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wartości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pierwiastków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porządkuje,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rosnąco,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2"/>
              </w:numPr>
              <w:tabs>
                <w:tab w:val="left" w:pos="226"/>
              </w:tabs>
              <w:spacing w:before="64" w:line="247" w:lineRule="auto"/>
              <w:ind w:right="617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łącznie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wszystkie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pierwiastkowania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wyrażeń</w:t>
            </w:r>
          </w:p>
        </w:tc>
      </w:tr>
    </w:tbl>
    <w:p w:rsidR="00987877" w:rsidRDefault="00987877">
      <w:pPr>
        <w:pStyle w:val="BodyText"/>
        <w:spacing w:before="9"/>
        <w:rPr>
          <w:sz w:val="28"/>
        </w:rPr>
      </w:pPr>
      <w:r>
        <w:rPr>
          <w:noProof/>
          <w:lang w:eastAsia="pl-PL"/>
        </w:rPr>
        <w:pict>
          <v:shape id="_x0000_s1040" style="position:absolute;margin-left:49.6pt;margin-top:19.8pt;width:496.1pt;height:.1pt;z-index:-251658240;mso-wrap-distance-left:0;mso-wrap-distance-right:0;mso-position-horizontal-relative:page;mso-position-vertical-relative:text" coordorigin="992,396" coordsize="9922,0" path="m10913,396r-9921,e" filled="f" strokecolor="#f7941d" strokeweight="2pt">
            <v:path arrowok="t"/>
            <w10:wrap type="topAndBottom" anchorx="page"/>
          </v:shape>
        </w:pict>
      </w:r>
    </w:p>
    <w:p w:rsidR="00987877" w:rsidRDefault="00987877">
      <w:pPr>
        <w:rPr>
          <w:sz w:val="28"/>
        </w:rPr>
        <w:sectPr w:rsidR="00987877">
          <w:headerReference w:type="default" r:id="rId7"/>
          <w:footerReference w:type="default" r:id="rId8"/>
          <w:pgSz w:w="11910" w:h="16840"/>
          <w:pgMar w:top="1660" w:right="860" w:bottom="1100" w:left="880" w:header="901" w:footer="906" w:gutter="0"/>
          <w:cols w:space="708"/>
        </w:sectPr>
      </w:pPr>
    </w:p>
    <w:p w:rsidR="00987877" w:rsidRDefault="00987877">
      <w:pPr>
        <w:pStyle w:val="BodyText"/>
      </w:pPr>
    </w:p>
    <w:p w:rsidR="00987877" w:rsidRDefault="00987877">
      <w:pPr>
        <w:pStyle w:val="BodyText"/>
        <w:spacing w:before="9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>
        <w:trPr>
          <w:trHeight w:val="388"/>
        </w:trPr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gridSpan w:val="4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usuwa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niewymierność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mianownika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ułamka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0"/>
              </w:numPr>
              <w:tabs>
                <w:tab w:val="left" w:pos="226"/>
              </w:tabs>
              <w:spacing w:before="63" w:line="247" w:lineRule="auto"/>
              <w:ind w:right="12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podwyższonym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stopniu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trudności,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dowodzenie,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naturalnym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pierwiastków</w:t>
            </w:r>
          </w:p>
        </w:tc>
      </w:tr>
      <w:tr w:rsidR="00987877">
        <w:trPr>
          <w:trHeight w:val="373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9"/>
              </w:numPr>
              <w:tabs>
                <w:tab w:val="left" w:pos="226"/>
              </w:tabs>
              <w:spacing w:before="77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wszystkie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rozdziału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Potęgi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i</w:t>
            </w:r>
            <w:r>
              <w:rPr>
                <w:rFonts w:ascii="Arial" w:hAnsi="Arial"/>
                <w:i/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pierwiastki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opisuje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poprawnym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językiem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matematycznym</w:t>
            </w:r>
          </w:p>
        </w:tc>
      </w:tr>
      <w:tr w:rsidR="009878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before="63" w:line="247" w:lineRule="auto"/>
              <w:ind w:right="682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oszacowuje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bez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użycia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kalkulatora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potęgach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-40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naturalnym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oraz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pierwiastkach</w:t>
            </w:r>
          </w:p>
        </w:tc>
      </w:tr>
      <w:tr w:rsidR="009878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7"/>
              </w:numPr>
              <w:tabs>
                <w:tab w:val="left" w:pos="226"/>
              </w:tabs>
              <w:spacing w:before="63" w:line="247" w:lineRule="auto"/>
              <w:ind w:right="4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zadania-problemy,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badania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podzielności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podanych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zawierającego</w:t>
            </w:r>
            <w:r>
              <w:rPr>
                <w:color w:val="231F20"/>
                <w:spacing w:val="-40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potęgi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wykładniku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naturalnym</w:t>
            </w:r>
          </w:p>
        </w:tc>
      </w:tr>
      <w:tr w:rsidR="009878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6"/>
              </w:numPr>
              <w:tabs>
                <w:tab w:val="left" w:pos="226"/>
              </w:tabs>
              <w:spacing w:before="63" w:line="247" w:lineRule="auto"/>
              <w:ind w:right="84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liczbą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podpierwiastkową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czynnikiem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pierwiastkiem,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lub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wykładnikiem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potęgi</w:t>
            </w:r>
          </w:p>
        </w:tc>
      </w:tr>
      <w:tr w:rsidR="009878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>
            <w:pPr>
              <w:pStyle w:val="TableParagraph"/>
              <w:spacing w:before="165" w:line="206" w:lineRule="auto"/>
              <w:ind w:left="3900" w:right="3038" w:hanging="839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II. Własności figur płaskich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>
            <w:pPr>
              <w:rPr>
                <w:sz w:val="2"/>
                <w:szCs w:val="2"/>
              </w:rPr>
            </w:pPr>
          </w:p>
        </w:tc>
      </w:tr>
      <w:tr w:rsidR="009878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długość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przekątnej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wysokość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równobocznego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wzory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pola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kwadratu,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równobocznego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sześciokąta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foremnego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wzór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środek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odcinka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before="63" w:line="247" w:lineRule="auto"/>
              <w:ind w:right="449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dla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danych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dwóch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punktów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kratowych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inne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punkty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kratowe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należące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przechodzącej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dane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punkty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1"/>
              </w:numPr>
              <w:tabs>
                <w:tab w:val="left" w:pos="226"/>
              </w:tabs>
              <w:spacing w:before="63" w:line="247" w:lineRule="auto"/>
              <w:ind w:right="266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trójkątów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prostokątnych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kątach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ostrych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45°,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30°,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60°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rozwiązywania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nieskomplikowanych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zadań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długość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przekątnej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wysokość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równobocznego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rozwiązywania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złożonych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zadań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9"/>
              </w:numPr>
              <w:tabs>
                <w:tab w:val="left" w:pos="226"/>
              </w:tabs>
              <w:spacing w:before="63" w:line="247" w:lineRule="auto"/>
              <w:ind w:right="83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zależności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między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długościami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boków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prostokątnych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ostrych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30°,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60°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rozwiązywania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złożonych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zadań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wzór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wielokąta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wierzchołkach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punktach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kratowych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</w:tabs>
              <w:spacing w:before="64" w:line="247" w:lineRule="auto"/>
              <w:ind w:right="22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wyprowadza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przekątnej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kwadratu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dłuższej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przekątnej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sześciokąta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foremnego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wysokość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równobocznego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wyprowadza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równobocznego,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sześciokąta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foremnego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kwadratu</w:t>
            </w:r>
          </w:p>
        </w:tc>
      </w:tr>
      <w:tr w:rsidR="00987877">
        <w:trPr>
          <w:trHeight w:val="35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wykorzystaniem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różnych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wielokątów</w:t>
            </w:r>
          </w:p>
        </w:tc>
      </w:tr>
      <w:tr w:rsidR="009878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>
            <w:pPr>
              <w:pStyle w:val="TableParagraph"/>
              <w:spacing w:before="165" w:line="206" w:lineRule="auto"/>
              <w:ind w:left="3900" w:right="2614" w:hanging="12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75"/>
                <w:sz w:val="24"/>
              </w:rPr>
              <w:t>III.</w:t>
            </w:r>
            <w:r>
              <w:rPr>
                <w:b/>
                <w:color w:val="FFFFFF"/>
                <w:spacing w:val="-10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Rachunek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algebraiczny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i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równania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>
            <w:pPr>
              <w:rPr>
                <w:sz w:val="2"/>
                <w:szCs w:val="2"/>
              </w:rPr>
            </w:pPr>
          </w:p>
        </w:tc>
      </w:tr>
      <w:tr w:rsidR="00987877">
        <w:trPr>
          <w:trHeight w:val="59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mnoży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jednomian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dodaje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powstałe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jednomiany</w:t>
            </w:r>
          </w:p>
          <w:p w:rsidR="00987877" w:rsidRDefault="00987877">
            <w:pPr>
              <w:pStyle w:val="TableParagraph"/>
              <w:spacing w:before="8"/>
              <w:ind w:left="226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4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3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przykłady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3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mnoży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dwumian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przez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dwumian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wykonuje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redukcję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wyrazów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podobnych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przykłady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2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rozwiązuje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pierwszego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stopnia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jedną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niewiadomą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metodą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równań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równoważnych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63" w:line="247" w:lineRule="auto"/>
              <w:ind w:right="59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niewiadomą,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obliczeniami</w:t>
            </w:r>
            <w:r>
              <w:rPr>
                <w:color w:val="231F20"/>
                <w:spacing w:val="-40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procentowymi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before="63" w:line="247" w:lineRule="auto"/>
              <w:ind w:right="15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przekształceniach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sprowadzają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się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stopnia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jedną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niewiadomą</w:t>
            </w:r>
          </w:p>
        </w:tc>
      </w:tr>
    </w:tbl>
    <w:p w:rsidR="00987877" w:rsidRDefault="00987877">
      <w:pPr>
        <w:pStyle w:val="BodyText"/>
        <w:rPr>
          <w:sz w:val="15"/>
        </w:rPr>
      </w:pPr>
      <w:r>
        <w:rPr>
          <w:noProof/>
          <w:lang w:eastAsia="pl-PL"/>
        </w:rPr>
        <w:pict>
          <v:shape id="_x0000_s1041" style="position:absolute;margin-left:49.6pt;margin-top:11.75pt;width:496.1pt;height:.1pt;z-index:-251657216;mso-wrap-distance-left:0;mso-wrap-distance-right:0;mso-position-horizontal-relative:page;mso-position-vertical-relative:text" coordorigin="992,235" coordsize="9922,0" path="m10913,235r-9921,e" filled="f" strokecolor="#f7941d" strokeweight="2pt">
            <v:path arrowok="t"/>
            <w10:wrap type="topAndBottom" anchorx="page"/>
          </v:shape>
        </w:pict>
      </w:r>
    </w:p>
    <w:p w:rsidR="00987877" w:rsidRDefault="00987877">
      <w:pPr>
        <w:rPr>
          <w:sz w:val="15"/>
        </w:rPr>
        <w:sectPr w:rsidR="00987877">
          <w:pgSz w:w="11910" w:h="16840"/>
          <w:pgMar w:top="1660" w:right="860" w:bottom="1100" w:left="880" w:header="901" w:footer="906" w:gutter="0"/>
          <w:cols w:space="708"/>
        </w:sectPr>
      </w:pPr>
    </w:p>
    <w:p w:rsidR="00987877" w:rsidRDefault="00987877">
      <w:pPr>
        <w:pStyle w:val="BodyText"/>
      </w:pPr>
    </w:p>
    <w:p w:rsidR="00987877" w:rsidRDefault="00987877">
      <w:pPr>
        <w:pStyle w:val="BodyText"/>
        <w:spacing w:before="9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>
        <w:trPr>
          <w:trHeight w:val="388"/>
        </w:trPr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>
        <w:trPr>
          <w:trHeight w:val="59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</w:tabs>
              <w:spacing w:before="63" w:line="247" w:lineRule="auto"/>
              <w:ind w:right="105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niewiadomą,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obliczeniami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procentowymi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rozwiązania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7"/>
              </w:numPr>
              <w:tabs>
                <w:tab w:val="left" w:pos="226"/>
              </w:tabs>
              <w:spacing w:before="63" w:line="247" w:lineRule="auto"/>
              <w:ind w:right="2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przedstawione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rysunku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opisane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słownie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sumy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algebraicznej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przez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jednomian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</w:tabs>
              <w:spacing w:before="63" w:line="247" w:lineRule="auto"/>
              <w:ind w:right="75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niewiadomą,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mają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rozwiązanie,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nieskończenie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wiele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rozwiązań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albo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nie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mają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rozwiązania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zadań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podnosi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dwumian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kwadratu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</w:tabs>
              <w:spacing w:before="63" w:line="247" w:lineRule="auto"/>
              <w:ind w:right="43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wymagają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przekształceń,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doprowadzić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niewiadomą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before="63" w:line="247" w:lineRule="auto"/>
              <w:ind w:right="502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niewiadomą,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obliczeniami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dotyczącymi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punktów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procentowych</w:t>
            </w:r>
          </w:p>
        </w:tc>
      </w:tr>
      <w:tr w:rsidR="00987877">
        <w:trPr>
          <w:trHeight w:val="35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ustala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reguły: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jednomianu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sumę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dwóch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</w:p>
        </w:tc>
      </w:tr>
      <w:tr w:rsidR="009878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</w:tabs>
              <w:spacing w:before="64" w:line="247" w:lineRule="auto"/>
              <w:ind w:right="55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odkrywa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skróconego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mnożenia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sumy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różnicy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dwóch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wyrażeń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oraz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różnicę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kwadratów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dwóch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wyrażeń</w:t>
            </w:r>
          </w:p>
        </w:tc>
      </w:tr>
      <w:tr w:rsidR="00987877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rachunek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rozwiązywania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zadań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dowodzenie</w:t>
            </w:r>
          </w:p>
        </w:tc>
      </w:tr>
      <w:tr w:rsidR="009878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>
            <w:pPr>
              <w:pStyle w:val="TableParagraph"/>
              <w:spacing w:before="165" w:line="206" w:lineRule="auto"/>
              <w:ind w:left="3900" w:right="3813" w:hanging="72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w w:val="75"/>
                <w:sz w:val="24"/>
              </w:rPr>
              <w:t xml:space="preserve">IV. </w:t>
            </w:r>
            <w:r>
              <w:rPr>
                <w:b/>
                <w:color w:val="FFFFFF"/>
                <w:spacing w:val="-3"/>
                <w:w w:val="75"/>
                <w:sz w:val="24"/>
              </w:rPr>
              <w:t>Bryły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Uczeń:</w:t>
            </w:r>
          </w:p>
        </w:tc>
      </w:tr>
      <w:tr w:rsidR="00987877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>
            <w:pPr>
              <w:rPr>
                <w:sz w:val="2"/>
                <w:szCs w:val="2"/>
              </w:rPr>
            </w:pPr>
          </w:p>
        </w:tc>
      </w:tr>
      <w:tr w:rsidR="009878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powierzchni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objętości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prawidłowych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wśród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brył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wyróżnia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ostrosłupy,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przykłady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ostrosłupów,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architekturze,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otoczeniu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</w:tabs>
              <w:spacing w:before="63" w:line="247" w:lineRule="auto"/>
              <w:ind w:right="189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elementy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ostrosłupów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(np.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krawędzie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podstawy,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krawędzie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boczne,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wysokość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bryły,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wysokości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ścian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bocznych),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rozpoznaje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ostrosłupy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prawidłowe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powierzchni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objętość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ostrosłupów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prawidłowych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oraz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takich,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które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prawidłowe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–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wzór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długość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przekątnej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sześcianu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podaje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nazwy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różnych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ostrosłupów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siatki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ostrosłupów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tematyce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graniastosłupów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ostrosłupów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64" w:line="247" w:lineRule="auto"/>
              <w:ind w:right="103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tematyce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powierzchni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objętości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graniastosłupów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ostrosłupów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wykorzystuje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odcinków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ostrosłupach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graniastosłupach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64" w:line="247" w:lineRule="auto"/>
              <w:ind w:right="1016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tematyce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powierzchni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objętości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graniastosłupów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ostrosłupów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przekątnych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dowolnego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wyprowadza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wzór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długość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sześcianu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graniastosłupy,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ostrosłupy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ich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siatki</w:t>
            </w:r>
          </w:p>
        </w:tc>
      </w:tr>
    </w:tbl>
    <w:p w:rsidR="00987877" w:rsidRDefault="00987877">
      <w:pPr>
        <w:pStyle w:val="BodyText"/>
      </w:pPr>
    </w:p>
    <w:p w:rsidR="00987877" w:rsidRDefault="00987877">
      <w:pPr>
        <w:pStyle w:val="BodyText"/>
        <w:spacing w:before="6"/>
        <w:rPr>
          <w:sz w:val="10"/>
        </w:rPr>
      </w:pPr>
      <w:r>
        <w:rPr>
          <w:noProof/>
          <w:lang w:eastAsia="pl-PL"/>
        </w:rPr>
        <w:pict>
          <v:shape id="_x0000_s1042" style="position:absolute;margin-left:49.6pt;margin-top:9.1pt;width:496.1pt;height:.1pt;z-index:-251656192;mso-wrap-distance-left:0;mso-wrap-distance-right:0;mso-position-horizontal-relative:page" coordorigin="992,182" coordsize="9922,0" path="m10913,182r-9921,e" filled="f" strokecolor="#f7941d" strokeweight="2pt">
            <v:path arrowok="t"/>
            <w10:wrap type="topAndBottom" anchorx="page"/>
          </v:shape>
        </w:pict>
      </w:r>
    </w:p>
    <w:p w:rsidR="00987877" w:rsidRDefault="00987877">
      <w:pPr>
        <w:rPr>
          <w:sz w:val="10"/>
        </w:rPr>
        <w:sectPr w:rsidR="00987877">
          <w:pgSz w:w="11910" w:h="16840"/>
          <w:pgMar w:top="1660" w:right="860" w:bottom="1100" w:left="880" w:header="901" w:footer="906" w:gutter="0"/>
          <w:cols w:space="708"/>
        </w:sectPr>
      </w:pPr>
    </w:p>
    <w:p w:rsidR="00987877" w:rsidRDefault="00987877">
      <w:pPr>
        <w:pStyle w:val="BodyText"/>
      </w:pPr>
    </w:p>
    <w:p w:rsidR="00987877" w:rsidRDefault="00987877">
      <w:pPr>
        <w:pStyle w:val="BodyText"/>
        <w:spacing w:before="9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>
        <w:trPr>
          <w:trHeight w:val="388"/>
        </w:trPr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>
        <w:trPr>
          <w:trHeight w:val="599"/>
        </w:trPr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before="63" w:line="247" w:lineRule="auto"/>
              <w:ind w:right="706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trójkątów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prostokątnych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kątach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ostrych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30°,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60°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odcinków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graniastosłupach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ostrosłupach</w:t>
            </w:r>
          </w:p>
        </w:tc>
      </w:tr>
      <w:tr w:rsidR="00987877">
        <w:trPr>
          <w:trHeight w:val="35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wykorzystuje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własności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ostrosłupów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nietypowych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zadaniach</w:t>
            </w:r>
          </w:p>
        </w:tc>
      </w:tr>
      <w:tr w:rsidR="009878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>
            <w:pPr>
              <w:pStyle w:val="TableParagraph"/>
              <w:spacing w:before="165" w:line="206" w:lineRule="auto"/>
              <w:ind w:left="3900" w:right="1935" w:hanging="1942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V. Wprowadzenie do rachunku prawdopodobieństwa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>
            <w:pPr>
              <w:rPr>
                <w:sz w:val="2"/>
                <w:szCs w:val="2"/>
              </w:rPr>
            </w:pPr>
          </w:p>
        </w:tc>
      </w:tr>
      <w:tr w:rsidR="00987877">
        <w:trPr>
          <w:trHeight w:val="83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63" w:line="247" w:lineRule="auto"/>
              <w:ind w:right="397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obiektów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dogodną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dla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siebie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metodą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przypadkach,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naturalnych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dwucyfrowych,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trzycyfrowych,</w:t>
            </w:r>
            <w:r>
              <w:rPr>
                <w:color w:val="231F20"/>
                <w:spacing w:val="2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dzielników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dwucyfrowej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2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naturalnej,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dwucyfrowych</w:t>
            </w:r>
            <w:r>
              <w:rPr>
                <w:color w:val="231F20"/>
                <w:spacing w:val="2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(złożonych)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before="63" w:line="247" w:lineRule="auto"/>
              <w:ind w:right="221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przeprowadza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polegające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monetą,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sześcienną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gry,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wielościenną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kuli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spośród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zestawu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kul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zapisuje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wyniki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doświadczeń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dogodny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siebie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sposób</w:t>
            </w:r>
          </w:p>
        </w:tc>
      </w:tr>
      <w:tr w:rsidR="00987877">
        <w:trPr>
          <w:trHeight w:val="83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63" w:line="247" w:lineRule="auto"/>
              <w:ind w:right="32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zdarzeń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elementarnych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sprzyjających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danemu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zdarzeniu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jednokrotnym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monetą,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sześcienną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gry,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wielościenną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jednokrotnym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losowaniu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kuli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spośród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zestawu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kul,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a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także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wypisuje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te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zdarzenia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pewne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niemożliwe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opisanych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wyżej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63" w:line="247" w:lineRule="auto"/>
              <w:ind w:right="349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prawdopodobieństwa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zdarzeń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doświadczeniach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losowych,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monetą,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sześcienną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kostką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gry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lub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losowaniu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kuli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spośród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zestawu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before="63" w:line="247" w:lineRule="auto"/>
              <w:ind w:right="41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dogodną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dla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siebie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metodą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–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trudniejsze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przypadki,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reszt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dzielenia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dowolnej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liczby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naturalnej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przez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daną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liczbę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jednocyfrową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before="63" w:line="247" w:lineRule="auto"/>
              <w:ind w:right="426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analizuje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wyniki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doświadczeń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monetą,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sześcienną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gry,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wielościenną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lub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losowaniu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kuli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spośród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zestawu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wyprowadza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wzór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kolejnych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elementów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skończonych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zbiorów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liczbowych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rozwiązywania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zadań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spacing w:before="64" w:line="247" w:lineRule="auto"/>
              <w:ind w:right="5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przedstawia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wyniki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losowego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różnymi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sposobami,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tabeli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liczebności,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tabeli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częstości,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diagramów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słupkowych,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kołowych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procentowych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oblicza,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obiektów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własności,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dogodną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dla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siebie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metodą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–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przypadki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before="64" w:line="247" w:lineRule="auto"/>
              <w:ind w:right="5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zdarzeń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elementarnych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sprzyjających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danemu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zdarzeniu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innymi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kostkami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niż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sześcienna kostka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gry,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także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wypisuje te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zdarzenia</w:t>
            </w:r>
          </w:p>
        </w:tc>
      </w:tr>
      <w:tr w:rsidR="009878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spacing w:before="64" w:line="247" w:lineRule="auto"/>
              <w:ind w:right="798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prawdopodobieństwa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doświadczeniach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polegających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rzucie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innymi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kostkami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niż</w:t>
            </w:r>
            <w:r>
              <w:rPr>
                <w:color w:val="231F20"/>
                <w:spacing w:val="-43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sześcienna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kostka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gry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rozwiązuje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problemy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wykorzystaniu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pojęcia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prawdopodobieństwa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losowego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przedstawia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wyniki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doświadczenia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pomocą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drzewa</w:t>
            </w:r>
          </w:p>
        </w:tc>
      </w:tr>
      <w:tr w:rsidR="00987877">
        <w:trPr>
          <w:trHeight w:val="674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before="140" w:line="220" w:lineRule="auto"/>
              <w:ind w:right="369"/>
              <w:rPr>
                <w:sz w:val="20"/>
              </w:rPr>
            </w:pPr>
            <w:r>
              <w:rPr>
                <w:color w:val="231F20"/>
                <w:w w:val="74"/>
                <w:sz w:val="20"/>
              </w:rPr>
              <w:t>obli</w:t>
            </w:r>
            <w:r>
              <w:rPr>
                <w:color w:val="231F20"/>
                <w:spacing w:val="-1"/>
                <w:w w:val="74"/>
                <w:sz w:val="20"/>
              </w:rPr>
              <w:t>c</w:t>
            </w:r>
            <w:r>
              <w:rPr>
                <w:color w:val="231F20"/>
                <w:w w:val="63"/>
                <w:sz w:val="20"/>
              </w:rPr>
              <w:t>za,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3"/>
                <w:sz w:val="20"/>
              </w:rPr>
              <w:t>i</w:t>
            </w:r>
            <w:r>
              <w:rPr>
                <w:color w:val="231F20"/>
                <w:spacing w:val="-2"/>
                <w:w w:val="63"/>
                <w:sz w:val="20"/>
              </w:rPr>
              <w:t>l</w:t>
            </w:r>
            <w:r>
              <w:rPr>
                <w:color w:val="231F20"/>
                <w:w w:val="73"/>
                <w:sz w:val="20"/>
              </w:rPr>
              <w:t>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8"/>
                <w:sz w:val="20"/>
              </w:rPr>
              <w:t>jest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8"/>
                <w:sz w:val="20"/>
              </w:rPr>
              <w:t>li</w:t>
            </w:r>
            <w:r>
              <w:rPr>
                <w:color w:val="231F20"/>
                <w:spacing w:val="-1"/>
                <w:w w:val="68"/>
                <w:sz w:val="20"/>
              </w:rPr>
              <w:t>c</w:t>
            </w:r>
            <w:r>
              <w:rPr>
                <w:color w:val="231F20"/>
                <w:w w:val="75"/>
                <w:sz w:val="20"/>
              </w:rPr>
              <w:t>zb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3"/>
                <w:sz w:val="20"/>
              </w:rPr>
              <w:t>x</w:t>
            </w:r>
            <w:r>
              <w:rPr>
                <w:rFonts w:ascii="Arial" w:hAns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73"/>
                <w:sz w:val="20"/>
              </w:rPr>
              <w:t>spełn</w:t>
            </w:r>
            <w:r>
              <w:rPr>
                <w:color w:val="231F20"/>
                <w:spacing w:val="-1"/>
                <w:w w:val="73"/>
                <w:sz w:val="20"/>
              </w:rPr>
              <w:t>i</w:t>
            </w:r>
            <w:r>
              <w:rPr>
                <w:color w:val="231F20"/>
                <w:w w:val="66"/>
                <w:sz w:val="20"/>
              </w:rPr>
              <w:t>ają</w:t>
            </w:r>
            <w:r>
              <w:rPr>
                <w:color w:val="231F20"/>
                <w:spacing w:val="-2"/>
                <w:w w:val="66"/>
                <w:sz w:val="20"/>
              </w:rPr>
              <w:t>c</w:t>
            </w:r>
            <w:r>
              <w:rPr>
                <w:color w:val="231F20"/>
                <w:spacing w:val="-3"/>
                <w:w w:val="77"/>
                <w:sz w:val="20"/>
              </w:rPr>
              <w:t>y</w:t>
            </w:r>
            <w:r>
              <w:rPr>
                <w:color w:val="231F20"/>
                <w:w w:val="74"/>
                <w:sz w:val="20"/>
              </w:rPr>
              <w:t>ch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8"/>
                <w:sz w:val="20"/>
              </w:rPr>
              <w:t>w</w:t>
            </w:r>
            <w:r>
              <w:rPr>
                <w:color w:val="231F20"/>
                <w:w w:val="69"/>
                <w:sz w:val="20"/>
              </w:rPr>
              <w:t>arunki: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7"/>
                <w:sz w:val="16"/>
              </w:rPr>
              <w:t>≤</w:t>
            </w:r>
            <w:r>
              <w:rPr>
                <w:rFonts w:ascii="Lucida Sans Unicode" w:hAnsi="Lucida Sans Unicode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7"/>
                <w:sz w:val="16"/>
              </w:rPr>
              <w:t>≤</w:t>
            </w:r>
            <w:r>
              <w:rPr>
                <w:rFonts w:ascii="Lucida Sans Unicode" w:hAnsi="Lucida Sans Unicode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w w:val="99"/>
                <w:sz w:val="20"/>
              </w:rPr>
              <w:t>b</w:t>
            </w:r>
            <w:r>
              <w:rPr>
                <w:color w:val="231F20"/>
                <w:w w:val="44"/>
                <w:sz w:val="20"/>
              </w:rPr>
              <w:t>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w w:val="94"/>
                <w:sz w:val="20"/>
              </w:rPr>
              <w:t>&lt;</w:t>
            </w:r>
            <w:r>
              <w:rPr>
                <w:rFonts w:ascii="Verdana" w:hAnsi="Verdana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i/>
                <w:w w:val="94"/>
                <w:sz w:val="20"/>
              </w:rPr>
              <w:t>&lt;</w:t>
            </w:r>
            <w:r>
              <w:rPr>
                <w:rFonts w:ascii="Verdana" w:hAnsi="Verdana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9"/>
                <w:w w:val="99"/>
                <w:sz w:val="20"/>
              </w:rPr>
              <w:t>b</w:t>
            </w:r>
            <w:r>
              <w:rPr>
                <w:color w:val="231F20"/>
                <w:w w:val="44"/>
                <w:sz w:val="20"/>
              </w:rPr>
              <w:t>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7"/>
                <w:sz w:val="16"/>
              </w:rPr>
              <w:t>≤</w:t>
            </w:r>
            <w:r>
              <w:rPr>
                <w:rFonts w:ascii="Lucida Sans Unicode" w:hAnsi="Lucida Sans Unicode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i/>
                <w:w w:val="94"/>
                <w:sz w:val="20"/>
              </w:rPr>
              <w:t>&lt;</w:t>
            </w:r>
            <w:r>
              <w:rPr>
                <w:rFonts w:ascii="Verdana" w:hAnsi="Verdana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w w:val="99"/>
                <w:sz w:val="20"/>
              </w:rPr>
              <w:t>b</w:t>
            </w:r>
            <w:r>
              <w:rPr>
                <w:color w:val="231F20"/>
                <w:w w:val="44"/>
                <w:sz w:val="20"/>
              </w:rPr>
              <w:t>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w w:val="94"/>
                <w:sz w:val="20"/>
              </w:rPr>
              <w:t>&lt;</w:t>
            </w:r>
            <w:r>
              <w:rPr>
                <w:rFonts w:ascii="Verdana" w:hAnsi="Verdana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7"/>
                <w:sz w:val="16"/>
              </w:rPr>
              <w:t>≤</w:t>
            </w:r>
            <w:r>
              <w:rPr>
                <w:rFonts w:ascii="Lucida Sans Unicode" w:hAnsi="Lucida Sans Unicode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w w:val="99"/>
                <w:sz w:val="20"/>
              </w:rPr>
              <w:t>b</w:t>
            </w:r>
            <w:r>
              <w:rPr>
                <w:color w:val="231F20"/>
                <w:w w:val="44"/>
                <w:sz w:val="20"/>
              </w:rPr>
              <w:t>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6"/>
                <w:sz w:val="20"/>
              </w:rPr>
              <w:t>g</w:t>
            </w:r>
            <w:r>
              <w:rPr>
                <w:color w:val="231F20"/>
                <w:w w:val="73"/>
                <w:sz w:val="20"/>
              </w:rPr>
              <w:t>dzie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7"/>
                <w:sz w:val="20"/>
              </w:rPr>
              <w:t>a</w:t>
            </w:r>
            <w:r>
              <w:rPr>
                <w:rFonts w:ascii="Arial" w:hAns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63"/>
                <w:sz w:val="20"/>
              </w:rPr>
              <w:t>i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8"/>
                <w:sz w:val="20"/>
              </w:rPr>
              <w:t>b</w:t>
            </w:r>
            <w:r>
              <w:rPr>
                <w:rFonts w:ascii="Arial" w:hAns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1"/>
                <w:w w:val="75"/>
                <w:sz w:val="20"/>
              </w:rPr>
              <w:t>s</w:t>
            </w:r>
            <w:r>
              <w:rPr>
                <w:color w:val="231F20"/>
                <w:w w:val="70"/>
                <w:sz w:val="20"/>
              </w:rPr>
              <w:t>ą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8"/>
                <w:sz w:val="20"/>
              </w:rPr>
              <w:t>li</w:t>
            </w:r>
            <w:r>
              <w:rPr>
                <w:color w:val="231F20"/>
                <w:spacing w:val="-1"/>
                <w:w w:val="68"/>
                <w:sz w:val="20"/>
              </w:rPr>
              <w:t>c</w:t>
            </w:r>
            <w:r>
              <w:rPr>
                <w:color w:val="231F20"/>
                <w:w w:val="73"/>
                <w:sz w:val="20"/>
              </w:rPr>
              <w:t xml:space="preserve">zbami </w:t>
            </w:r>
            <w:r>
              <w:rPr>
                <w:color w:val="231F20"/>
                <w:w w:val="90"/>
                <w:sz w:val="20"/>
              </w:rPr>
              <w:t>całkowitymi</w:t>
            </w:r>
          </w:p>
        </w:tc>
      </w:tr>
      <w:tr w:rsidR="009878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63" w:line="247" w:lineRule="auto"/>
              <w:ind w:right="241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wie,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jaką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minimalną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jaką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maksymalną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wartość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może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mieć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prawdopodobieństwo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zdarzenia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dowolnym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doświadczeniu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losowym</w:t>
            </w:r>
          </w:p>
        </w:tc>
      </w:tr>
      <w:tr w:rsidR="009878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>
            <w:pPr>
              <w:pStyle w:val="TableParagraph"/>
              <w:spacing w:before="165" w:line="206" w:lineRule="auto"/>
              <w:ind w:left="3900" w:right="3038" w:hanging="348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VI.</w:t>
            </w:r>
            <w:r>
              <w:rPr>
                <w:b/>
                <w:color w:val="FFFFFF"/>
                <w:spacing w:val="-10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Okrąg,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koło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>
            <w:pPr>
              <w:rPr>
                <w:sz w:val="2"/>
                <w:szCs w:val="2"/>
              </w:rPr>
            </w:pPr>
          </w:p>
        </w:tc>
      </w:tr>
      <w:tr w:rsidR="00987877">
        <w:trPr>
          <w:trHeight w:val="359"/>
        </w:trPr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pomocą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długość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okręgu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koła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promieniu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średnicy</w:t>
            </w:r>
          </w:p>
        </w:tc>
      </w:tr>
    </w:tbl>
    <w:p w:rsidR="00987877" w:rsidRDefault="00987877">
      <w:pPr>
        <w:pStyle w:val="BodyText"/>
      </w:pPr>
    </w:p>
    <w:p w:rsidR="00987877" w:rsidRDefault="00987877">
      <w:pPr>
        <w:pStyle w:val="BodyText"/>
        <w:rPr>
          <w:sz w:val="23"/>
        </w:rPr>
      </w:pPr>
      <w:r>
        <w:rPr>
          <w:noProof/>
          <w:lang w:eastAsia="pl-PL"/>
        </w:rPr>
        <w:pict>
          <v:shape id="_x0000_s1043" style="position:absolute;margin-left:49.6pt;margin-top:16.45pt;width:496.1pt;height:.1pt;z-index:-251655168;mso-wrap-distance-left:0;mso-wrap-distance-right:0;mso-position-horizontal-relative:page" coordorigin="992,329" coordsize="9922,0" path="m10913,329r-9921,e" filled="f" strokecolor="#f7941d" strokeweight="2pt">
            <v:path arrowok="t"/>
            <w10:wrap type="topAndBottom" anchorx="page"/>
          </v:shape>
        </w:pict>
      </w:r>
    </w:p>
    <w:p w:rsidR="00987877" w:rsidRDefault="00987877">
      <w:pPr>
        <w:rPr>
          <w:sz w:val="23"/>
        </w:rPr>
        <w:sectPr w:rsidR="00987877">
          <w:pgSz w:w="11910" w:h="16840"/>
          <w:pgMar w:top="1660" w:right="860" w:bottom="1100" w:left="880" w:header="901" w:footer="906" w:gutter="0"/>
          <w:cols w:space="708"/>
        </w:sectPr>
      </w:pPr>
    </w:p>
    <w:p w:rsidR="00987877" w:rsidRDefault="00987877">
      <w:pPr>
        <w:pStyle w:val="BodyText"/>
      </w:pPr>
    </w:p>
    <w:p w:rsidR="00987877" w:rsidRDefault="00987877">
      <w:pPr>
        <w:pStyle w:val="BodyText"/>
        <w:spacing w:before="9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>
        <w:trPr>
          <w:trHeight w:val="388"/>
        </w:trPr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promień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średnicę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okręgu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danej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długości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okręgu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promień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średnicę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koła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polu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treści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jak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wyprowadzić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długość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danym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promieniu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przekształca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wzór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długość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obliczyć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promień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średnicę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przekształca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wzór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koła,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obliczyć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promień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średnicę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treści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</w:p>
        </w:tc>
      </w:tr>
      <w:tr w:rsidR="00987877">
        <w:trPr>
          <w:trHeight w:val="35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nietypowe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</w:p>
        </w:tc>
      </w:tr>
      <w:tr w:rsidR="009878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>
            <w:pPr>
              <w:pStyle w:val="TableParagraph"/>
              <w:spacing w:before="165" w:line="206" w:lineRule="auto"/>
              <w:ind w:left="3900" w:right="3616" w:hanging="266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w w:val="75"/>
                <w:sz w:val="24"/>
              </w:rPr>
              <w:t>VII. Symetrie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>
            <w:pPr>
              <w:rPr>
                <w:sz w:val="2"/>
                <w:szCs w:val="2"/>
              </w:rPr>
            </w:pPr>
          </w:p>
        </w:tc>
      </w:tr>
      <w:tr w:rsidR="009878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symetralną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dwusieczną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rozpoznaje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figury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osiowosymetryczne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środkowosymetryczne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wskazuje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rysunku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osie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symetrii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figur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osiowosymetrycznych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środek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symetrii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figur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środkowosymetrycznych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podstawowe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symetralnej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dwusiecznej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uzupełnia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osiowosymetrycznej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danych: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symetrii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części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uzupełnia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środkowosymetrycznej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danych: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środku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symetrii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części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(punkt,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odcinek,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okrąg)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symetryczną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prostej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(punkt,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odcinek,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okrąg)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symetryczną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punktu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wyznacza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punktów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symetrycznych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względem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osi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układu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współrzędnych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wyznacza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punktów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symetrycznych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względem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początku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układu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współrzędnych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(np.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trapez)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symetryczną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prostej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(np.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trapez)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symetryczną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punktu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papierze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kratkę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punktu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podstawowe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symetralnej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dwusiecznej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symetrii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osiowosymetrycznych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zaznacza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rysunku</w:t>
            </w:r>
          </w:p>
        </w:tc>
      </w:tr>
      <w:tr w:rsidR="009878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środek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symetrii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uzasadnia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jego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brak</w:t>
            </w:r>
          </w:p>
        </w:tc>
      </w:tr>
      <w:tr w:rsidR="00987877">
        <w:trPr>
          <w:trHeight w:val="59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64" w:line="247" w:lineRule="auto"/>
              <w:ind w:right="41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nietypowe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zadania,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symetralnej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odcinka,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dwusiecznej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osiowo-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środkowosymetrycznych</w:t>
            </w:r>
          </w:p>
        </w:tc>
      </w:tr>
    </w:tbl>
    <w:p w:rsidR="00987877" w:rsidRDefault="00987877">
      <w:pPr>
        <w:pStyle w:val="BodyText"/>
      </w:pPr>
    </w:p>
    <w:p w:rsidR="00987877" w:rsidRDefault="00987877">
      <w:pPr>
        <w:pStyle w:val="BodyText"/>
      </w:pPr>
    </w:p>
    <w:p w:rsidR="00987877" w:rsidRDefault="00987877">
      <w:pPr>
        <w:pStyle w:val="BodyText"/>
      </w:pPr>
    </w:p>
    <w:p w:rsidR="00987877" w:rsidRDefault="00987877" w:rsidP="002539C3">
      <w:pPr>
        <w:pStyle w:val="BodyText"/>
        <w:jc w:val="center"/>
      </w:pPr>
      <w:r>
        <w:t>POWTÓRZENIE WIADOMOŚCI DO EGZAMINU ÓSMOKLASISTY</w:t>
      </w:r>
    </w:p>
    <w:p w:rsidR="00987877" w:rsidRDefault="00987877">
      <w:pPr>
        <w:pStyle w:val="BodyText"/>
      </w:pPr>
    </w:p>
    <w:p w:rsidR="00987877" w:rsidRDefault="00987877">
      <w:pPr>
        <w:pStyle w:val="BodyText"/>
      </w:pPr>
    </w:p>
    <w:p w:rsidR="00987877" w:rsidRDefault="00987877">
      <w:pPr>
        <w:pStyle w:val="BodyText"/>
      </w:pPr>
    </w:p>
    <w:p w:rsidR="00987877" w:rsidRDefault="00987877">
      <w:pPr>
        <w:pStyle w:val="BodyText"/>
      </w:pPr>
    </w:p>
    <w:p w:rsidR="00987877" w:rsidRDefault="00987877">
      <w:pPr>
        <w:pStyle w:val="BodyText"/>
      </w:pPr>
    </w:p>
    <w:p w:rsidR="00987877" w:rsidRDefault="00987877">
      <w:pPr>
        <w:pStyle w:val="BodyText"/>
      </w:pPr>
    </w:p>
    <w:p w:rsidR="00987877" w:rsidRDefault="00987877">
      <w:pPr>
        <w:pStyle w:val="BodyText"/>
      </w:pPr>
    </w:p>
    <w:p w:rsidR="00987877" w:rsidRDefault="00987877">
      <w:pPr>
        <w:pStyle w:val="BodyText"/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 w:rsidTr="00B732FB">
        <w:trPr>
          <w:trHeight w:val="388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tcBorders>
              <w:right w:val="dashed" w:sz="4" w:space="0" w:color="FFFFFF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 w:rsidTr="00B732FB">
        <w:trPr>
          <w:trHeight w:val="388"/>
        </w:trPr>
        <w:tc>
          <w:tcPr>
            <w:tcW w:w="1560" w:type="dxa"/>
            <w:gridSpan w:val="5"/>
            <w:tcBorders>
              <w:top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tcBorders>
              <w:right w:val="dashed" w:sz="4" w:space="0" w:color="FFFFFF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165" w:line="206" w:lineRule="auto"/>
              <w:ind w:left="3900" w:right="2791" w:hanging="91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w w:val="75"/>
                <w:sz w:val="24"/>
              </w:rPr>
              <w:t>I.</w:t>
            </w:r>
            <w:r>
              <w:rPr>
                <w:b/>
                <w:color w:val="FFFFFF"/>
                <w:spacing w:val="-10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Ułamki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zwykłe</w:t>
            </w:r>
            <w:r>
              <w:rPr>
                <w:b/>
                <w:color w:val="FFFFFF"/>
                <w:spacing w:val="-10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i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dziesiętne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 w:rsidTr="00B732FB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  <w:right w:val="dashed" w:sz="4" w:space="0" w:color="FFFFFF"/>
            </w:tcBorders>
            <w:shd w:val="clear" w:color="auto" w:fill="25408F"/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dodaje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odejmuje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dwuargumentowych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mnoży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ułamki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zwykłe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wyrażeniach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dwuargumentowych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dzieli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dwuargumentowych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zamienia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ułamek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dziesiętny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zwykły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odwrotnie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zaokrągla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ułamek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określoną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dokładnością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dodaje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odejmuje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sposobem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pisemnym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mnoży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ułamki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dziesiętne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sposobem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pisemnym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wykonuje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działanie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dwuargumentowe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ułamkach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zwykłych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kolejność wykonywania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działań podczas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 wartości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 złożonego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najwyżej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trzech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działań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sformułowane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słownie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przybliżenia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szacuje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wyniki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ułamek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ten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obliczeń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dodaje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odejmuje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kilkuargumentowych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mnoży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więcej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niż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-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wartość</w:t>
            </w:r>
            <w:r>
              <w:rPr>
                <w:color w:val="231F20"/>
                <w:spacing w:val="-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-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zawierającego</w:t>
            </w:r>
            <w:r>
              <w:rPr>
                <w:color w:val="231F20"/>
                <w:spacing w:val="-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więcej</w:t>
            </w:r>
            <w:r>
              <w:rPr>
                <w:color w:val="231F20"/>
                <w:spacing w:val="-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niż</w:t>
            </w:r>
            <w:r>
              <w:rPr>
                <w:color w:val="231F20"/>
                <w:spacing w:val="-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trzy</w:t>
            </w:r>
            <w:r>
              <w:rPr>
                <w:color w:val="231F20"/>
                <w:spacing w:val="-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działania</w:t>
            </w:r>
            <w:r>
              <w:rPr>
                <w:color w:val="231F20"/>
                <w:spacing w:val="-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arytmetyczne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zamienia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dowolny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ułamek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odwrotnie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(gdy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możliwe)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dodaje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odejmuje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więcej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niż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dwa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ułamki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podstawie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jej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oblicza,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jaką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częścią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jednej liczby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druga liczba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3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porównuje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ułamek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dziesiętny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2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wskazuje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okresy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rozwinięć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dziesiętnych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nieskończonych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okresowych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2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niewiadome: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składnik,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odjemnik,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odjemną,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dzielnik,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dzielną,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</w:t>
            </w:r>
          </w:p>
        </w:tc>
      </w:tr>
      <w:tr w:rsidR="00987877" w:rsidTr="00B732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27"/>
              </w:numPr>
              <w:tabs>
                <w:tab w:val="left" w:pos="226"/>
              </w:tabs>
              <w:spacing w:before="64" w:line="247" w:lineRule="auto"/>
              <w:ind w:right="351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prowadzące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porównywania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różnicowego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ilorazowego,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liczby,</w:t>
            </w:r>
            <w:r>
              <w:rPr>
                <w:color w:val="231F20"/>
                <w:spacing w:val="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podstawie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jej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ułamka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2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porządkuje</w:t>
            </w:r>
            <w:r>
              <w:rPr>
                <w:color w:val="231F20"/>
                <w:spacing w:val="4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zbiory</w:t>
            </w:r>
            <w:r>
              <w:rPr>
                <w:color w:val="231F20"/>
                <w:spacing w:val="4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4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zawierające</w:t>
            </w:r>
            <w:r>
              <w:rPr>
                <w:color w:val="231F20"/>
                <w:spacing w:val="4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ułamki</w:t>
            </w:r>
            <w:r>
              <w:rPr>
                <w:color w:val="231F20"/>
                <w:spacing w:val="4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zwykłe</w:t>
            </w:r>
            <w:r>
              <w:rPr>
                <w:color w:val="231F20"/>
                <w:spacing w:val="4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4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dziesiętne</w:t>
            </w:r>
            <w:r>
              <w:rPr>
                <w:color w:val="231F20"/>
                <w:spacing w:val="4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dowolną</w:t>
            </w:r>
            <w:r>
              <w:rPr>
                <w:color w:val="231F20"/>
                <w:spacing w:val="4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metodą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2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wstawia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nawiasy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tak,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otrzymać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określoną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wartość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2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zamienia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jednostki,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masy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2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wybiera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ze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zbioru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ułamków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zwykłych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te,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mają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rozwinięcie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dziesiętne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skończone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nieskończone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okresowe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2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problemowe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tekstowe,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m.in.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obliczeń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ułamkach</w:t>
            </w:r>
          </w:p>
        </w:tc>
      </w:tr>
      <w:tr w:rsidR="00987877" w:rsidTr="00B732FB">
        <w:trPr>
          <w:trHeight w:val="613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21"/>
              </w:numPr>
              <w:tabs>
                <w:tab w:val="left" w:pos="227"/>
              </w:tabs>
              <w:spacing w:before="78" w:line="247" w:lineRule="auto"/>
              <w:ind w:right="192"/>
              <w:rPr>
                <w:rFonts w:ascii="Arial" w:hAnsi="Arial"/>
                <w:i/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zadania-problemy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typu: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Trzej</w:t>
            </w:r>
            <w:r>
              <w:rPr>
                <w:rFonts w:ascii="Arial" w:hAnsi="Arial"/>
                <w:i/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strzelcy</w:t>
            </w:r>
            <w:r>
              <w:rPr>
                <w:rFonts w:ascii="Arial" w:hAnsi="Arial"/>
                <w:i/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strzelają</w:t>
            </w:r>
            <w:r>
              <w:rPr>
                <w:rFonts w:ascii="Arial" w:hAnsi="Arial"/>
                <w:i/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do</w:t>
            </w:r>
            <w:r>
              <w:rPr>
                <w:rFonts w:ascii="Arial" w:hAnsi="Arial"/>
                <w:i/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celu.</w:t>
            </w:r>
            <w:r>
              <w:rPr>
                <w:rFonts w:ascii="Arial" w:hAnsi="Arial"/>
                <w:i/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Pierwszy</w:t>
            </w:r>
            <w:r>
              <w:rPr>
                <w:rFonts w:ascii="Arial" w:hAnsi="Arial"/>
                <w:i/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strzela</w:t>
            </w:r>
            <w:r>
              <w:rPr>
                <w:rFonts w:ascii="Arial" w:hAnsi="Arial"/>
                <w:i/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co</w:t>
            </w:r>
            <w:r>
              <w:rPr>
                <w:rFonts w:ascii="Arial" w:hAnsi="Arial"/>
                <w:i/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6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s,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drugi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co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8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s,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a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trzeci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co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10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s.</w:t>
            </w:r>
            <w:r>
              <w:rPr>
                <w:rFonts w:ascii="Arial" w:hAnsi="Arial"/>
                <w:i/>
                <w:color w:val="231F20"/>
                <w:spacing w:val="-36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85"/>
                <w:sz w:val="20"/>
              </w:rPr>
              <w:t>Ile</w:t>
            </w:r>
            <w:r>
              <w:rPr>
                <w:rFonts w:ascii="Arial" w:hAnsi="Arial"/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85"/>
                <w:sz w:val="20"/>
              </w:rPr>
              <w:t>razy</w:t>
            </w:r>
            <w:r>
              <w:rPr>
                <w:rFonts w:ascii="Arial" w:hAnsi="Arial"/>
                <w:i/>
                <w:color w:val="231F20"/>
                <w:spacing w:val="-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85"/>
                <w:sz w:val="20"/>
              </w:rPr>
              <w:t>strzelcy</w:t>
            </w:r>
            <w:r>
              <w:rPr>
                <w:rFonts w:ascii="Arial" w:hAnsi="Arial"/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85"/>
                <w:sz w:val="20"/>
              </w:rPr>
              <w:t>wystrzelą</w:t>
            </w:r>
            <w:r>
              <w:rPr>
                <w:rFonts w:ascii="Arial" w:hAnsi="Arial"/>
                <w:i/>
                <w:color w:val="231F20"/>
                <w:spacing w:val="-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85"/>
                <w:sz w:val="20"/>
              </w:rPr>
              <w:t>jednocześnie w ciągu 15</w:t>
            </w:r>
            <w:r>
              <w:rPr>
                <w:rFonts w:ascii="Arial" w:hAnsi="Arial"/>
                <w:i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85"/>
                <w:sz w:val="20"/>
              </w:rPr>
              <w:t>minut?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120"/>
              </w:numPr>
              <w:tabs>
                <w:tab w:val="left" w:pos="227"/>
              </w:tabs>
              <w:spacing w:before="64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buduje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magiczny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wykorzystaniem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ułamków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119"/>
              </w:numPr>
              <w:tabs>
                <w:tab w:val="left" w:pos="227"/>
              </w:tabs>
              <w:spacing w:before="64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przedstawia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sumy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ułamków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egipskich</w:t>
            </w:r>
          </w:p>
        </w:tc>
      </w:tr>
    </w:tbl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 w:rsidTr="00B732FB">
        <w:trPr>
          <w:trHeight w:val="388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zadaną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cyfrę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przecinku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rozwinięciu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dziesiętnym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ułamka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wyjaśnia,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kiedy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można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zamienić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zwykłego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ułamek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dziesiętny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4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rozwinięciu</w:t>
            </w:r>
            <w:r>
              <w:rPr>
                <w:color w:val="231F20"/>
                <w:spacing w:val="4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dziesiętnym</w:t>
            </w:r>
            <w:r>
              <w:rPr>
                <w:color w:val="231F20"/>
                <w:spacing w:val="4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skończonym</w:t>
            </w:r>
          </w:p>
        </w:tc>
      </w:tr>
      <w:tr w:rsidR="00987877" w:rsidTr="00B732FB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 w:rsidP="00B732FB">
            <w:pPr>
              <w:pStyle w:val="TableParagraph"/>
              <w:spacing w:before="165" w:line="206" w:lineRule="auto"/>
              <w:ind w:left="3900" w:right="3684" w:hanging="201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w w:val="75"/>
                <w:sz w:val="24"/>
              </w:rPr>
              <w:t>II. Procenty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Uczeń:</w:t>
            </w:r>
          </w:p>
        </w:tc>
      </w:tr>
      <w:tr w:rsidR="00987877" w:rsidTr="00B732FB">
        <w:trPr>
          <w:trHeight w:val="388"/>
        </w:trPr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wybranych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mianownikach,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100,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25,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procentów</w:t>
            </w:r>
          </w:p>
        </w:tc>
      </w:tr>
      <w:tr w:rsidR="00987877" w:rsidTr="00B732FB">
        <w:trPr>
          <w:trHeight w:val="468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2"/>
              </w:numPr>
              <w:tabs>
                <w:tab w:val="left" w:pos="226"/>
              </w:tabs>
              <w:spacing w:before="52" w:line="255" w:lineRule="exact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74"/>
                <w:sz w:val="20"/>
              </w:rPr>
              <w:t>p</w:t>
            </w:r>
            <w:r>
              <w:rPr>
                <w:color w:val="231F20"/>
                <w:spacing w:val="-7"/>
                <w:w w:val="74"/>
                <w:sz w:val="20"/>
              </w:rPr>
              <w:t>r</w:t>
            </w:r>
            <w:r>
              <w:rPr>
                <w:color w:val="231F20"/>
                <w:w w:val="78"/>
                <w:sz w:val="20"/>
              </w:rPr>
              <w:t>o</w:t>
            </w:r>
            <w:r>
              <w:rPr>
                <w:color w:val="231F20"/>
                <w:spacing w:val="-4"/>
                <w:w w:val="78"/>
                <w:sz w:val="20"/>
              </w:rPr>
              <w:t>c</w:t>
            </w:r>
            <w:r>
              <w:rPr>
                <w:color w:val="231F20"/>
                <w:w w:val="74"/>
                <w:sz w:val="20"/>
              </w:rPr>
              <w:t>ent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76"/>
                <w:sz w:val="20"/>
              </w:rPr>
              <w:t>wy</w:t>
            </w:r>
            <w:r>
              <w:rPr>
                <w:color w:val="231F20"/>
                <w:spacing w:val="-7"/>
                <w:w w:val="76"/>
                <w:sz w:val="20"/>
              </w:rPr>
              <w:t>r</w:t>
            </w:r>
            <w:r>
              <w:rPr>
                <w:color w:val="231F20"/>
                <w:w w:val="75"/>
                <w:sz w:val="20"/>
              </w:rPr>
              <w:t>ażony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8"/>
                <w:sz w:val="20"/>
              </w:rPr>
              <w:t>li</w:t>
            </w:r>
            <w:r>
              <w:rPr>
                <w:color w:val="231F20"/>
                <w:spacing w:val="-1"/>
                <w:w w:val="68"/>
                <w:sz w:val="20"/>
              </w:rPr>
              <w:t>c</w:t>
            </w:r>
            <w:r>
              <w:rPr>
                <w:color w:val="231F20"/>
                <w:w w:val="73"/>
                <w:sz w:val="20"/>
              </w:rPr>
              <w:t>zbą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pacing w:val="-3"/>
                <w:w w:val="73"/>
                <w:sz w:val="20"/>
              </w:rPr>
              <w:t>c</w:t>
            </w:r>
            <w:r>
              <w:rPr>
                <w:color w:val="231F20"/>
                <w:w w:val="70"/>
                <w:sz w:val="20"/>
              </w:rPr>
              <w:t>ał</w:t>
            </w:r>
            <w:r>
              <w:rPr>
                <w:color w:val="231F20"/>
                <w:spacing w:val="-3"/>
                <w:w w:val="70"/>
                <w:sz w:val="20"/>
              </w:rPr>
              <w:t>k</w:t>
            </w:r>
            <w:r>
              <w:rPr>
                <w:color w:val="231F20"/>
                <w:spacing w:val="-3"/>
                <w:w w:val="83"/>
                <w:sz w:val="20"/>
              </w:rPr>
              <w:t>o</w:t>
            </w:r>
            <w:r>
              <w:rPr>
                <w:color w:val="231F20"/>
                <w:w w:val="74"/>
                <w:sz w:val="20"/>
              </w:rPr>
              <w:t>wi</w:t>
            </w:r>
            <w:r>
              <w:rPr>
                <w:color w:val="231F20"/>
                <w:spacing w:val="-1"/>
                <w:w w:val="74"/>
                <w:sz w:val="20"/>
              </w:rPr>
              <w:t>t</w:t>
            </w:r>
            <w:r>
              <w:rPr>
                <w:color w:val="231F20"/>
                <w:w w:val="70"/>
                <w:sz w:val="20"/>
              </w:rPr>
              <w:t>ą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78"/>
                <w:sz w:val="20"/>
              </w:rPr>
              <w:t>w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</w:t>
            </w:r>
            <w:r>
              <w:rPr>
                <w:color w:val="231F20"/>
                <w:spacing w:val="-1"/>
                <w:w w:val="80"/>
                <w:sz w:val="20"/>
              </w:rPr>
              <w:t>o</w:t>
            </w:r>
            <w:r>
              <w:rPr>
                <w:color w:val="231F20"/>
                <w:w w:val="74"/>
                <w:sz w:val="20"/>
              </w:rPr>
              <w:t>s</w:t>
            </w:r>
            <w:r>
              <w:rPr>
                <w:color w:val="231F20"/>
                <w:spacing w:val="-1"/>
                <w:w w:val="74"/>
                <w:sz w:val="20"/>
              </w:rPr>
              <w:t>t</w:t>
            </w:r>
            <w:r>
              <w:rPr>
                <w:color w:val="231F20"/>
                <w:spacing w:val="-2"/>
                <w:w w:val="70"/>
                <w:sz w:val="20"/>
              </w:rPr>
              <w:t>a</w:t>
            </w:r>
            <w:r>
              <w:rPr>
                <w:color w:val="231F20"/>
                <w:w w:val="69"/>
                <w:sz w:val="20"/>
              </w:rPr>
              <w:t>ci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ułamka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74"/>
                <w:sz w:val="20"/>
              </w:rPr>
              <w:t>lub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8"/>
                <w:sz w:val="20"/>
              </w:rPr>
              <w:t>li</w:t>
            </w:r>
            <w:r>
              <w:rPr>
                <w:color w:val="231F20"/>
                <w:spacing w:val="-1"/>
                <w:w w:val="68"/>
                <w:sz w:val="20"/>
              </w:rPr>
              <w:t>c</w:t>
            </w:r>
            <w:r>
              <w:rPr>
                <w:color w:val="231F20"/>
                <w:w w:val="75"/>
                <w:sz w:val="20"/>
              </w:rPr>
              <w:t>z</w:t>
            </w:r>
            <w:r>
              <w:rPr>
                <w:color w:val="231F20"/>
                <w:spacing w:val="-3"/>
                <w:w w:val="75"/>
                <w:sz w:val="20"/>
              </w:rPr>
              <w:t>b</w:t>
            </w:r>
            <w:r>
              <w:rPr>
                <w:color w:val="231F20"/>
                <w:w w:val="77"/>
                <w:sz w:val="20"/>
              </w:rPr>
              <w:t>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pacing w:val="-3"/>
                <w:w w:val="73"/>
                <w:sz w:val="20"/>
              </w:rPr>
              <w:t>c</w:t>
            </w:r>
            <w:r>
              <w:rPr>
                <w:color w:val="231F20"/>
                <w:w w:val="70"/>
                <w:sz w:val="20"/>
              </w:rPr>
              <w:t>ał</w:t>
            </w:r>
            <w:r>
              <w:rPr>
                <w:color w:val="231F20"/>
                <w:spacing w:val="-3"/>
                <w:w w:val="70"/>
                <w:sz w:val="20"/>
              </w:rPr>
              <w:t>k</w:t>
            </w:r>
            <w:r>
              <w:rPr>
                <w:color w:val="231F20"/>
                <w:spacing w:val="-3"/>
                <w:w w:val="83"/>
                <w:sz w:val="20"/>
              </w:rPr>
              <w:t>o</w:t>
            </w:r>
            <w:r>
              <w:rPr>
                <w:color w:val="231F20"/>
                <w:w w:val="74"/>
                <w:sz w:val="20"/>
              </w:rPr>
              <w:t>wi</w:t>
            </w:r>
            <w:r>
              <w:rPr>
                <w:color w:val="231F20"/>
                <w:spacing w:val="-2"/>
                <w:w w:val="74"/>
                <w:sz w:val="20"/>
              </w:rPr>
              <w:t>t</w:t>
            </w:r>
            <w:r>
              <w:rPr>
                <w:color w:val="231F20"/>
                <w:w w:val="58"/>
                <w:sz w:val="20"/>
              </w:rPr>
              <w:t>ej,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8"/>
                <w:sz w:val="20"/>
              </w:rPr>
              <w:t>np.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w w:val="73"/>
                <w:sz w:val="18"/>
              </w:rPr>
              <w:t>25</w:t>
            </w:r>
            <w:r>
              <w:rPr>
                <w:spacing w:val="15"/>
                <w:w w:val="107"/>
                <w:sz w:val="18"/>
              </w:rPr>
              <w:t>%</w:t>
            </w:r>
            <w:r>
              <w:rPr>
                <w:rFonts w:ascii="Georgia" w:hAnsi="Georgia"/>
                <w:spacing w:val="15"/>
                <w:w w:val="129"/>
                <w:sz w:val="18"/>
              </w:rPr>
              <w:t>=</w:t>
            </w:r>
            <w:r>
              <w:rPr>
                <w:spacing w:val="6"/>
                <w:w w:val="73"/>
                <w:sz w:val="18"/>
              </w:rPr>
              <w:t>0</w:t>
            </w:r>
            <w:r>
              <w:rPr>
                <w:spacing w:val="7"/>
                <w:w w:val="52"/>
                <w:sz w:val="18"/>
              </w:rPr>
              <w:t>,</w:t>
            </w:r>
            <w:r>
              <w:rPr>
                <w:w w:val="73"/>
                <w:sz w:val="18"/>
              </w:rPr>
              <w:t>2</w:t>
            </w:r>
            <w:r>
              <w:rPr>
                <w:spacing w:val="11"/>
                <w:w w:val="73"/>
                <w:sz w:val="18"/>
              </w:rPr>
              <w:t>5</w:t>
            </w:r>
            <w:r>
              <w:rPr>
                <w:rFonts w:ascii="Georgia" w:hAnsi="Georgia"/>
                <w:w w:val="129"/>
                <w:sz w:val="18"/>
              </w:rPr>
              <w:t>=</w:t>
            </w:r>
            <w:r>
              <w:rPr>
                <w:rFonts w:ascii="Georgia" w:hAnsi="Georgia"/>
                <w:spacing w:val="-6"/>
                <w:sz w:val="18"/>
              </w:rPr>
              <w:t xml:space="preserve"> </w:t>
            </w:r>
            <w:r>
              <w:rPr>
                <w:w w:val="76"/>
                <w:position w:val="11"/>
                <w:sz w:val="15"/>
                <w:u w:val="single"/>
              </w:rPr>
              <w:t>1</w:t>
            </w:r>
            <w:r>
              <w:rPr>
                <w:spacing w:val="-25"/>
                <w:position w:val="11"/>
                <w:sz w:val="15"/>
              </w:rPr>
              <w:t xml:space="preserve"> </w:t>
            </w:r>
            <w:r>
              <w:rPr>
                <w:color w:val="231F20"/>
                <w:w w:val="44"/>
                <w:sz w:val="20"/>
              </w:rPr>
              <w:t>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82"/>
                <w:sz w:val="20"/>
              </w:rPr>
              <w:t>200%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Symbol" w:hAnsi="Symbol"/>
                <w:color w:val="231F20"/>
                <w:sz w:val="20"/>
              </w:rPr>
              <w:t>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2</w:t>
            </w:r>
          </w:p>
          <w:p w:rsidR="00987877" w:rsidRDefault="00987877" w:rsidP="00B732FB">
            <w:pPr>
              <w:pStyle w:val="TableParagraph"/>
              <w:spacing w:line="134" w:lineRule="exact"/>
              <w:ind w:right="1476"/>
              <w:jc w:val="right"/>
              <w:rPr>
                <w:sz w:val="15"/>
              </w:rPr>
            </w:pPr>
            <w:r>
              <w:rPr>
                <w:w w:val="76"/>
                <w:sz w:val="15"/>
              </w:rPr>
              <w:t>4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odczytuje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zaznacza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wskazany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(25%,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50%)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algorytm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całkowitej,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wykorzystując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również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kalkulator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zamienia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dowolną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zamienia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procenty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odczytuje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zaznacza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wskazany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(20%,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25%,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50%,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75%)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wielkości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(np.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ceny)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wybrany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algorytm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podstawie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jej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procentu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wybrany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algorytm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obliczania,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jakim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procentem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jednej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zaznacza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dowolny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procent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figury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odczytuje,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jaki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zaznaczony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–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przypadki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0"/>
                <w:sz w:val="20"/>
              </w:rPr>
              <w:t>oblicza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0"/>
                <w:sz w:val="20"/>
              </w:rPr>
              <w:t>liczbę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0"/>
                <w:sz w:val="20"/>
              </w:rPr>
              <w:t>na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0"/>
                <w:sz w:val="20"/>
              </w:rPr>
              <w:t>podstawie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0"/>
                <w:sz w:val="20"/>
              </w:rPr>
              <w:t>danego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0"/>
                <w:sz w:val="20"/>
              </w:rPr>
              <w:t>jej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0"/>
                <w:sz w:val="20"/>
              </w:rPr>
              <w:t>procentu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0"/>
                <w:sz w:val="20"/>
              </w:rPr>
              <w:t>oraz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0"/>
                <w:sz w:val="20"/>
              </w:rPr>
              <w:t>jakim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procentem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jednej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druga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liczba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przypadkach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6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rozwiązuje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typowe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tekstowe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dotyczące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obliczeń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procentowych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jednokrotne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obniżki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podwyżki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cen</w:t>
            </w:r>
          </w:p>
        </w:tc>
      </w:tr>
      <w:tr w:rsidR="00987877" w:rsidTr="00B732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9"/>
              </w:numPr>
              <w:tabs>
                <w:tab w:val="left" w:pos="226"/>
              </w:tabs>
              <w:spacing w:before="64" w:line="247" w:lineRule="auto"/>
              <w:ind w:right="49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procentowe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problemach,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co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najwyżej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dwukrotnych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podwyżek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obniżek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cen,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lokat,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kredytów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stężeń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roztworów,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podatku</w:t>
            </w:r>
          </w:p>
        </w:tc>
      </w:tr>
      <w:tr w:rsidR="00987877" w:rsidTr="00B732FB">
        <w:trPr>
          <w:trHeight w:val="59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8"/>
              </w:numPr>
              <w:tabs>
                <w:tab w:val="left" w:pos="226"/>
              </w:tabs>
              <w:spacing w:before="64" w:line="247" w:lineRule="auto"/>
              <w:ind w:right="22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zdobyte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wiadomości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praktyce,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potrafi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efektywnie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oszacować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oprocentowania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różnych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bankach,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określić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nowe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stężenie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roztworu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po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zmianie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zawartości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jego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składników</w:t>
            </w:r>
          </w:p>
        </w:tc>
      </w:tr>
      <w:tr w:rsidR="00987877" w:rsidTr="00B732FB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 w:rsidP="00B732FB">
            <w:pPr>
              <w:pStyle w:val="TableParagraph"/>
              <w:spacing w:before="165" w:line="206" w:lineRule="auto"/>
              <w:ind w:left="3900" w:right="3439" w:hanging="43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75"/>
                <w:sz w:val="24"/>
              </w:rPr>
              <w:t xml:space="preserve">III.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Figury płaskie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 w:rsidTr="00B732FB">
        <w:trPr>
          <w:trHeight w:val="388"/>
        </w:trPr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rozróżnia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punkty,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odcinki,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półproste,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łamane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długość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łamanej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rozpoznaje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odcinki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prostopadłe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oraz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równoległe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kąty: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ostre,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rozwarte,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półpełne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pełne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rozróżnia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kąty: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wierzchołkowe,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przyległe,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naprzemianległe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odpowiadające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rozróżnia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trójkąty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względu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boki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kąty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ich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nazwy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warunek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konieczny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istnienia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5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sumie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miar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kątów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wewnętrznych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4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wysokości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trójkącie</w:t>
            </w:r>
          </w:p>
        </w:tc>
      </w:tr>
    </w:tbl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 w:rsidTr="00B732FB">
        <w:trPr>
          <w:trHeight w:val="388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tcBorders>
              <w:right w:val="dashed" w:sz="4" w:space="0" w:color="FFFFFF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trójkąty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przystające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pojęcie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jednostki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wykorzystuje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tę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wiedzę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korzysta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wzoru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kwadraty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prostokąty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ich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boki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romby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równoległoboki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boki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trapezy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nazwy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ich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boków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korzysta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wzoru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prostokąta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korzysta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równoległoboku,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rombu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trapezu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pojęcia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odległości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punktu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odległości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między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prostymi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równoległymi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rysuje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proste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oraz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odcinki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prostopadłe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równoległe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kąty: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wierzchołkowe,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przyległe,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naprzemianległe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odpowiadające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typowych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własności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kątów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wierzchołkowych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przyległych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kąty: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proste,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ostre,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rozwarte,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półpełne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pełne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rozróżnia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zewnętrzny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wewnętrzny;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nazwy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boków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prostokątnego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twierdzenie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sumie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miar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kątów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wewnętrznych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czworokąta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sprawdza,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trójkąty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są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przystające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podstawie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cech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przystawania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podstawowe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własności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czworokątów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zamienia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jednostki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rozwiązywania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zadań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9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korzysta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typowych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korzysta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prostokąta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typowych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korzysta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równoległoboku,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rombu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trapezu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typowych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rozróżnia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kąty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wklęsłe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wypukłe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typowych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kątów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naprzemianległych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odpowiadających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dowolnym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trójkącie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największej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najmniejszej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mierze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najdłuższy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najkrótszy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bok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cechy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przystawania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trójkątów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typowych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rozróżnia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trapezy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równoramienne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prostokątne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rozwiązuje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typowe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zadania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zastosowaniem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własności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czworokątów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korzysta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wzoru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8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korzysta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prostokąta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złożonych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korzysta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równoległoboku,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rombu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trapezu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złożonych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zadaniach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wszystkich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poznanych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wielokątów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cech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przystawania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FFFFFF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17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uzasadnia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kątów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wierzchołkowych</w:t>
            </w:r>
          </w:p>
        </w:tc>
      </w:tr>
    </w:tbl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 w:rsidTr="00B732FB">
        <w:trPr>
          <w:trHeight w:val="388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uzasadnia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równoległość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naprzemianległych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odpowiadających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uzasadnia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sumie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miar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kątów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trójkącie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czworokącie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wyprowadza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równoległoboku,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rombu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trapezu</w:t>
            </w:r>
          </w:p>
        </w:tc>
      </w:tr>
      <w:tr w:rsidR="00987877" w:rsidTr="00B732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5"/>
              </w:numPr>
              <w:tabs>
                <w:tab w:val="left" w:pos="226"/>
              </w:tabs>
              <w:spacing w:before="63" w:line="247" w:lineRule="auto"/>
              <w:ind w:right="137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trudniejsze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wzorów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pól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trójkątów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czworokątów,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także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wykorzystuje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te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wzory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obliczania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długości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boków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wysokości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tych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wielokątów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zaznacza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zewnętrzny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</w:p>
        </w:tc>
      </w:tr>
      <w:tr w:rsidR="00987877" w:rsidTr="00B732FB">
        <w:trPr>
          <w:trHeight w:val="59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3"/>
              </w:numPr>
              <w:tabs>
                <w:tab w:val="left" w:pos="226"/>
              </w:tabs>
              <w:spacing w:before="63" w:line="247" w:lineRule="auto"/>
              <w:ind w:right="951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uzasadnia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zależności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między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miarą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zewnętrznego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miarami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kątów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wewnętrznych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nieprzyległych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tego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kąta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uzasadnia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własności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czworokątów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wiadomości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umiejętności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płaskich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pól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nowych,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nietypowych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sytuacjach</w:t>
            </w:r>
          </w:p>
        </w:tc>
      </w:tr>
      <w:tr w:rsidR="00987877" w:rsidTr="00B732FB">
        <w:trPr>
          <w:trHeight w:val="331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 w:rsidP="00B732FB">
            <w:pPr>
              <w:pStyle w:val="TableParagraph"/>
              <w:spacing w:before="26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 w:rsidP="00B732FB">
            <w:pPr>
              <w:pStyle w:val="TableParagraph"/>
              <w:spacing w:before="108" w:line="206" w:lineRule="auto"/>
              <w:ind w:left="3900" w:right="2791" w:hanging="551"/>
              <w:rPr>
                <w:b/>
                <w:sz w:val="24"/>
              </w:rPr>
            </w:pPr>
            <w:r>
              <w:rPr>
                <w:b/>
                <w:color w:val="FFFFFF"/>
                <w:w w:val="70"/>
                <w:sz w:val="24"/>
              </w:rPr>
              <w:t>IV.</w:t>
            </w:r>
            <w:r>
              <w:rPr>
                <w:b/>
                <w:color w:val="FFFFFF"/>
                <w:spacing w:val="13"/>
                <w:w w:val="70"/>
                <w:sz w:val="24"/>
              </w:rPr>
              <w:t xml:space="preserve"> </w:t>
            </w:r>
            <w:r>
              <w:rPr>
                <w:b/>
                <w:color w:val="FFFFFF"/>
                <w:w w:val="70"/>
                <w:sz w:val="24"/>
              </w:rPr>
              <w:t>Liczby</w:t>
            </w:r>
            <w:r>
              <w:rPr>
                <w:b/>
                <w:color w:val="FFFFFF"/>
                <w:spacing w:val="13"/>
                <w:w w:val="70"/>
                <w:sz w:val="24"/>
              </w:rPr>
              <w:t xml:space="preserve"> </w:t>
            </w:r>
            <w:r>
              <w:rPr>
                <w:b/>
                <w:color w:val="FFFFFF"/>
                <w:w w:val="70"/>
                <w:sz w:val="24"/>
              </w:rPr>
              <w:t>wymierne</w:t>
            </w:r>
            <w:r>
              <w:rPr>
                <w:b/>
                <w:color w:val="FFFFFF"/>
                <w:spacing w:val="-48"/>
                <w:w w:val="7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Uczeń:</w:t>
            </w:r>
          </w:p>
        </w:tc>
      </w:tr>
      <w:tr w:rsidR="00987877" w:rsidTr="00B732FB">
        <w:trPr>
          <w:trHeight w:val="331"/>
        </w:trPr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26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26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26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26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2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zaznacza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liczbowej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odwrotność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porównuje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dwie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dodaje,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odejmuje,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mnoży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dzieli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kolejność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wykonywania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działań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wyrażeniu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arytmetycznym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wartość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niezłożonego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wyrażenia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arytmetycznego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zbiorze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iloczyn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jednakowych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czynników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odwrotnie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drugiego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trzeciego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0"/>
                <w:sz w:val="20"/>
              </w:rPr>
              <w:t>wykorzystuje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0"/>
                <w:sz w:val="20"/>
              </w:rPr>
              <w:t>kalkulator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szukania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rozwinięć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dziesiętnych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niewymiernych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-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zaznacza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osi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wymierne,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gdy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odpowiednio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dostosowaną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jednostkę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2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mnoży</w:t>
            </w:r>
            <w:r>
              <w:rPr>
                <w:color w:val="231F20"/>
                <w:spacing w:val="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dzieli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zbiorze</w:t>
            </w:r>
            <w:r>
              <w:rPr>
                <w:color w:val="231F20"/>
                <w:spacing w:val="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wartość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niezłożonego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arytmetycznego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zbiorze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wymiernych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uwzględnieniem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kolejności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działań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drugiego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trzeciego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samodzielnie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ustala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jednostkę,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zaznaczyć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podane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liczbowej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porównuje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dodaje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odejmuje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treści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działań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liczbach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wartość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złożonego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wyrażenia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arytmetycznego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zastosowaniem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potęg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pierwiastków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działań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liczbach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wymiernych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1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działań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liczbach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wymiernych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0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odróżnia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wymierne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niewymiernych</w:t>
            </w:r>
          </w:p>
        </w:tc>
      </w:tr>
    </w:tbl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 w:rsidTr="00B732FB">
        <w:trPr>
          <w:trHeight w:val="388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przybliżenia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niewymiernych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ostatnią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cyfrę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zadanej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naturalnej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większej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niż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10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nieznaną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wyrażeniu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zawierającym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</w:t>
            </w:r>
          </w:p>
        </w:tc>
      </w:tr>
      <w:tr w:rsidR="00987877" w:rsidTr="00B732FB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 w:rsidP="00B732FB">
            <w:pPr>
              <w:pStyle w:val="TableParagraph"/>
              <w:spacing w:before="165" w:line="206" w:lineRule="auto"/>
              <w:ind w:left="3900" w:right="2791" w:hanging="776"/>
              <w:rPr>
                <w:b/>
                <w:sz w:val="24"/>
              </w:rPr>
            </w:pPr>
            <w:r>
              <w:rPr>
                <w:b/>
                <w:color w:val="FFFFFF"/>
                <w:w w:val="70"/>
                <w:sz w:val="24"/>
              </w:rPr>
              <w:t>V.</w:t>
            </w:r>
            <w:r>
              <w:rPr>
                <w:b/>
                <w:color w:val="FFFFFF"/>
                <w:spacing w:val="23"/>
                <w:w w:val="70"/>
                <w:sz w:val="24"/>
              </w:rPr>
              <w:t xml:space="preserve"> </w:t>
            </w:r>
            <w:r>
              <w:rPr>
                <w:b/>
                <w:color w:val="FFFFFF"/>
                <w:w w:val="70"/>
                <w:sz w:val="24"/>
              </w:rPr>
              <w:t>Rachunek</w:t>
            </w:r>
            <w:r>
              <w:rPr>
                <w:b/>
                <w:color w:val="FFFFFF"/>
                <w:spacing w:val="23"/>
                <w:w w:val="70"/>
                <w:sz w:val="24"/>
              </w:rPr>
              <w:t xml:space="preserve"> </w:t>
            </w:r>
            <w:r>
              <w:rPr>
                <w:b/>
                <w:color w:val="FFFFFF"/>
                <w:w w:val="70"/>
                <w:sz w:val="24"/>
              </w:rPr>
              <w:t>algebraiczny</w:t>
            </w:r>
            <w:r>
              <w:rPr>
                <w:b/>
                <w:color w:val="FFFFFF"/>
                <w:spacing w:val="-47"/>
                <w:w w:val="7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 w:rsidTr="00B732FB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nazwę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algebraicznego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opisane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słownie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odczytuje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współczynniki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wyrazów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sumy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algebraicznej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dodaje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odejmuje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sumy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redukuje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wyrazy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podobne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współczynnikach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całkowitych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mnoży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sumę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algebraiczną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przez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naturalną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zbiorze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średnią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arytmetyczną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dwóch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redukuje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wyrazy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podobne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współczynnikach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wymiernych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zbiorze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średnią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arytmetyczną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kilku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mnoży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przez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całkowitą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5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wskazuje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wspólny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czynnik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liczbowy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wśród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wyrazów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sumy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(z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kilkoma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działaniami)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jego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nazwę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mnoży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sumę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wymierną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wyłącza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wspólny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czynnik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liczbowy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nawias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układa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reprezentacji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graficznej,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rysunkowej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odwrotnie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prowadzące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ułożenia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algebraicznego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tekstowych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średnią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arytmetyczną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kilku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wielkości</w:t>
            </w:r>
          </w:p>
        </w:tc>
      </w:tr>
      <w:tr w:rsidR="00987877" w:rsidTr="00B732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3"/>
              </w:numPr>
              <w:tabs>
                <w:tab w:val="left" w:pos="226"/>
              </w:tabs>
              <w:spacing w:before="64" w:line="247" w:lineRule="auto"/>
              <w:ind w:right="47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zbiorze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wymiernych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uwzględnieniem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obliczeń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procentowych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buduje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będące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uogólnieniem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cyklicznie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powtarzającej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się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zależności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między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wielkościami</w:t>
            </w:r>
          </w:p>
        </w:tc>
      </w:tr>
      <w:tr w:rsidR="00987877" w:rsidTr="00B732FB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1"/>
              </w:numPr>
              <w:tabs>
                <w:tab w:val="left" w:pos="226"/>
              </w:tabs>
              <w:spacing w:before="64" w:line="247" w:lineRule="auto"/>
              <w:ind w:right="407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zadania-problemy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związane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układaniem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obliczaniem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stosowaniem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średniej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arytmetycznej</w:t>
            </w:r>
          </w:p>
        </w:tc>
      </w:tr>
      <w:tr w:rsidR="00987877" w:rsidTr="00B732FB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 w:rsidP="00B732FB">
            <w:pPr>
              <w:pStyle w:val="TableParagraph"/>
              <w:spacing w:before="165" w:line="206" w:lineRule="auto"/>
              <w:ind w:left="3900" w:right="3605" w:hanging="269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VI.</w:t>
            </w:r>
            <w:r>
              <w:rPr>
                <w:b/>
                <w:color w:val="FFFFFF"/>
                <w:spacing w:val="-8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Równania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 w:rsidTr="00B732FB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4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sprawdza,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pierwiastkiem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3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porównywanie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różnicowe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ilorazowe</w:t>
            </w:r>
          </w:p>
        </w:tc>
      </w:tr>
    </w:tbl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 w:rsidTr="00B732FB">
        <w:trPr>
          <w:trHeight w:val="388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9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3"/>
                <w:w w:val="70"/>
                <w:sz w:val="20"/>
              </w:rPr>
              <w:t>rozwiązuje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70"/>
                <w:sz w:val="20"/>
              </w:rPr>
              <w:t>równanie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70"/>
                <w:sz w:val="20"/>
              </w:rPr>
              <w:t>pierwszego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stopnia</w:t>
            </w:r>
            <w:r>
              <w:rPr>
                <w:color w:val="231F20"/>
                <w:spacing w:val="-9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z</w:t>
            </w:r>
            <w:r>
              <w:rPr>
                <w:color w:val="231F20"/>
                <w:spacing w:val="-15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jedną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niewiadomą,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np.</w:t>
            </w:r>
            <w:r>
              <w:rPr>
                <w:color w:val="231F20"/>
                <w:spacing w:val="-9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z</w:t>
            </w:r>
            <w:r>
              <w:rPr>
                <w:color w:val="231F20"/>
                <w:spacing w:val="-15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występującymi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po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prawej</w:t>
            </w:r>
            <w:r>
              <w:rPr>
                <w:color w:val="231F20"/>
                <w:spacing w:val="-9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i</w:t>
            </w:r>
            <w:r>
              <w:rPr>
                <w:color w:val="231F20"/>
                <w:spacing w:val="-15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lewej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stronie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sumami</w:t>
            </w:r>
            <w:r>
              <w:rPr>
                <w:color w:val="231F20"/>
                <w:spacing w:val="-9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algebraicznymi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95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rozróżnia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wielkości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wprost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proporcjonalne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podstawie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tabelek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opisu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słownego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94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sprawdza,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wymierna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pierwiastkiem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93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niewiadomą,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nawiasy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okrągłe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92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przedstawia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sytuację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opisaną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graficznie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91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typowe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równań,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m.in.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uwzględnieniem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wzorów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obwody</w:t>
            </w:r>
            <w:r>
              <w:rPr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płaskich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90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rozwiązuje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zadania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tekstowe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wykorzystaniem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własności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wielkości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wprost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proporcjonalnych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89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stosunek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wielkości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wyrażonych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różnych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jednostkach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88"/>
              </w:numPr>
              <w:tabs>
                <w:tab w:val="left" w:pos="227"/>
              </w:tabs>
              <w:spacing w:before="64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proporcji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wyrazy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skrajne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środkowe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warunek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równości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iloczynów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wyrazów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skrajnych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środkowych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87"/>
              </w:numPr>
              <w:tabs>
                <w:tab w:val="left" w:pos="227"/>
              </w:tabs>
              <w:spacing w:before="64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proporcji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86"/>
              </w:numPr>
              <w:tabs>
                <w:tab w:val="left" w:pos="227"/>
              </w:tabs>
              <w:spacing w:before="64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przekształca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wzory,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wyznaczyć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dowolną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wielkość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85"/>
              </w:numPr>
              <w:tabs>
                <w:tab w:val="left" w:pos="227"/>
              </w:tabs>
              <w:spacing w:before="64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równań,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uwzględniające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procentowe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84"/>
              </w:numPr>
              <w:tabs>
                <w:tab w:val="left" w:pos="227"/>
              </w:tabs>
              <w:spacing w:before="64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zależność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między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wielkościami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wprost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proporcjonalnymi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83"/>
              </w:numPr>
              <w:tabs>
                <w:tab w:val="left" w:pos="227"/>
              </w:tabs>
              <w:spacing w:before="64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proporcji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nawiasy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 w:rsidP="002539C3">
            <w:pPr>
              <w:pStyle w:val="TableParagraph"/>
              <w:numPr>
                <w:ilvl w:val="0"/>
                <w:numId w:val="282"/>
              </w:numPr>
              <w:tabs>
                <w:tab w:val="left" w:pos="227"/>
              </w:tabs>
              <w:spacing w:before="64"/>
              <w:ind w:hanging="1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poznane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wiadomości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umiejętności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złożonych,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nietypowych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sytuacjach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zadaniowych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problemach</w:t>
            </w:r>
          </w:p>
        </w:tc>
      </w:tr>
      <w:tr w:rsidR="00987877" w:rsidTr="00B732FB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 w:rsidP="00B732FB">
            <w:pPr>
              <w:pStyle w:val="TableParagraph"/>
              <w:spacing w:before="165" w:line="206" w:lineRule="auto"/>
              <w:ind w:left="3900" w:right="3023" w:hanging="85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75"/>
                <w:sz w:val="24"/>
              </w:rPr>
              <w:t>VII. Twierdzenie Pitagorasa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 w:rsidTr="00B732FB">
        <w:trPr>
          <w:trHeight w:val="388"/>
        </w:trPr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8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odczytuje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współrzędne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punktów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kratowych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zaznaczonych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układzie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8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zaznacza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punkty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kratowe,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gdy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ich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współrzędne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przykłady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twierdzeń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wyróżnia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twierdzeniu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założenie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tezę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w</w:t>
            </w:r>
            <w:r>
              <w:rPr>
                <w:color w:val="231F20"/>
                <w:spacing w:val="-12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trójkącie</w:t>
            </w:r>
            <w:r>
              <w:rPr>
                <w:color w:val="231F20"/>
                <w:spacing w:val="-11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prostokątnym</w:t>
            </w:r>
            <w:r>
              <w:rPr>
                <w:color w:val="231F20"/>
                <w:spacing w:val="-11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położonym</w:t>
            </w:r>
            <w:r>
              <w:rPr>
                <w:color w:val="231F20"/>
                <w:spacing w:val="-11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dowolnie</w:t>
            </w:r>
            <w:r>
              <w:rPr>
                <w:color w:val="231F20"/>
                <w:spacing w:val="-11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na</w:t>
            </w:r>
            <w:r>
              <w:rPr>
                <w:color w:val="231F20"/>
                <w:spacing w:val="-11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płaszczyźnie</w:t>
            </w:r>
            <w:r>
              <w:rPr>
                <w:color w:val="231F20"/>
                <w:spacing w:val="-11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wskazuje</w:t>
            </w:r>
            <w:r>
              <w:rPr>
                <w:color w:val="231F20"/>
                <w:spacing w:val="-12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przyprostokątne</w:t>
            </w:r>
            <w:r>
              <w:rPr>
                <w:color w:val="231F20"/>
                <w:spacing w:val="-1"/>
                <w:w w:val="75"/>
                <w:sz w:val="20"/>
              </w:rPr>
              <w:t xml:space="preserve"> i</w:t>
            </w:r>
            <w:r>
              <w:rPr>
                <w:color w:val="231F20"/>
                <w:spacing w:val="-2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przeciwprostokątną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symbolicznie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tezę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 długość przeciwprostokątnej, gdy są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 długości przyprostokątnych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(liczby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naturalne)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układ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współrzędnych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płaszczyźnie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nazywa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jego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długość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odcinka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równoległego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osi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układu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rozróżnia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hipotezy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prawdziwe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nieprawdziwe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długość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dowolnego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boku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trójkąta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prostokątnego,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gdy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są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długości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dwóch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pozostałych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boków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7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współrzędne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środka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odcinka,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gdy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są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współrzędne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jego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końców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uzasadnia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graficznie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6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4"/>
                <w:w w:val="75"/>
                <w:sz w:val="20"/>
              </w:rPr>
              <w:t>oblicza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długość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odcinka,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którego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końce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są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danymi</w:t>
            </w:r>
            <w:r>
              <w:rPr>
                <w:color w:val="231F20"/>
                <w:spacing w:val="-13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punktami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kratowymi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w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układzie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0"/>
              </w:rPr>
              <w:t>współrzędnych</w:t>
            </w:r>
          </w:p>
        </w:tc>
      </w:tr>
    </w:tbl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 w:rsidTr="00B732FB">
        <w:trPr>
          <w:trHeight w:val="388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współrzędne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drugiego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końca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odcinka,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gdy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są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współrzędne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jednego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końca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środka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tego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przeprowadza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dowody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twierdzeń,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np.: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miar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kątów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czworokąta,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podzielność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dotyczących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czworokątów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odkrywa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sposób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znajdowania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trójkątów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pitagorejskich</w:t>
            </w:r>
          </w:p>
        </w:tc>
      </w:tr>
      <w:tr w:rsidR="00987877" w:rsidTr="00B732FB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9"/>
              </w:numPr>
              <w:tabs>
                <w:tab w:val="left" w:pos="226"/>
              </w:tabs>
              <w:spacing w:before="63" w:line="247" w:lineRule="auto"/>
              <w:ind w:right="61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zadania-problemy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sprawdza,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bokach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prostokątny</w:t>
            </w:r>
          </w:p>
        </w:tc>
      </w:tr>
      <w:tr w:rsidR="00987877" w:rsidTr="00B732FB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 w:rsidP="00B732FB">
            <w:pPr>
              <w:pStyle w:val="TableParagraph"/>
              <w:spacing w:before="165" w:line="206" w:lineRule="auto"/>
              <w:ind w:left="3900" w:right="3336" w:hanging="546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VIII.</w:t>
            </w:r>
            <w:r>
              <w:rPr>
                <w:b/>
                <w:color w:val="FFFFFF"/>
                <w:spacing w:val="1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Graniastosłupy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 w:rsidTr="00B732FB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wskazuje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wśród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wielościanów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prostopadłościan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wśród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modelu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krawędzie,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wierzchołki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ściany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siatkę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prostopadłościanu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sześcianu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powierzchni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prostopadłościanu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oraz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sześcianu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wykorzystaniem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gotowych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wzorów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zna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podstawowe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jednostki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objętości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objętość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sześcianu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oraz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prostopadłościanu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wykorzystaniem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gotowych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wzorów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siatki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graniastosłupów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1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powierzchni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całkowitej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dowolnego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kontekście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praktycznym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objętość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dowolnego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kontekście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praktycznym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określa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własności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klasyfikuje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graniastosłupy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zamienia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jednostki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objętości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wymagające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przekształcania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wzorów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powierzchni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objętość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odkrywa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krawędzi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wierzchołków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powierzchni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objętość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rozwiązuje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złożone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zastosowaniem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powierzchni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objętość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graniastosłupów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siatkę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skali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0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wyprowadza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wzory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powierzchni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objętości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graniastosłupów</w:t>
            </w:r>
          </w:p>
        </w:tc>
      </w:tr>
      <w:tr w:rsidR="00987877" w:rsidTr="00B732FB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99"/>
              </w:numPr>
              <w:tabs>
                <w:tab w:val="left" w:pos="226"/>
              </w:tabs>
              <w:spacing w:before="64" w:line="247" w:lineRule="auto"/>
              <w:ind w:right="30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nietypowe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pól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objętości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graniastosłupów,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podejmuje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decyzję,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można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narysować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siatkę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graniastosłupa,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gdy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są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spełnione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określone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warunki</w:t>
            </w:r>
          </w:p>
        </w:tc>
      </w:tr>
      <w:tr w:rsidR="00987877" w:rsidTr="00B732FB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:rsidR="00987877" w:rsidRDefault="00987877" w:rsidP="00B732FB">
            <w:pPr>
              <w:pStyle w:val="TableParagraph"/>
              <w:spacing w:before="165" w:line="206" w:lineRule="auto"/>
              <w:ind w:left="3900" w:right="2791" w:hanging="1091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IX.</w:t>
            </w:r>
            <w:r>
              <w:rPr>
                <w:b/>
                <w:color w:val="FFFFFF"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Elementy</w:t>
            </w:r>
            <w:r>
              <w:rPr>
                <w:b/>
                <w:color w:val="FFFFFF"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statystyki</w:t>
            </w:r>
            <w:r>
              <w:rPr>
                <w:b/>
                <w:color w:val="FFFFFF"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opisowej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87877" w:rsidTr="00B732FB">
        <w:trPr>
          <w:trHeight w:val="388"/>
        </w:trPr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</w:tr>
      <w:tr w:rsidR="00987877" w:rsidTr="00B732FB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9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zbiera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wskazanych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źródeł,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prasy,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internetu,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rocznika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statystycznego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29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segreguje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</w:t>
            </w:r>
          </w:p>
        </w:tc>
      </w:tr>
    </w:tbl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p w:rsidR="00987877" w:rsidRDefault="00987877">
      <w:pPr>
        <w:pStyle w:val="BodyText"/>
        <w:spacing w:before="3"/>
        <w:rPr>
          <w:sz w:val="14"/>
        </w:rPr>
      </w:pPr>
    </w:p>
    <w:tbl>
      <w:tblPr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8352"/>
      </w:tblGrid>
      <w:tr w:rsidR="00987877" w:rsidTr="00B732FB">
        <w:trPr>
          <w:trHeight w:val="388"/>
        </w:trPr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:rsidR="00987877" w:rsidRDefault="00987877" w:rsidP="00B732FB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87877" w:rsidTr="00B732FB">
        <w:trPr>
          <w:trHeight w:val="599"/>
        </w:trPr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42"/>
              </w:numPr>
              <w:tabs>
                <w:tab w:val="left" w:pos="226"/>
              </w:tabs>
              <w:spacing w:before="63" w:line="247" w:lineRule="auto"/>
              <w:ind w:right="149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odczytuje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statystyczne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przedstawione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tabelarycznie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oraz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postaci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diagramów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słupkowych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pionowych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poziomych</w:t>
            </w:r>
            <w:r>
              <w:rPr>
                <w:color w:val="231F20"/>
                <w:spacing w:val="-43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(w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tym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procentowych)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4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przedstawia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tabeli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postaci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diagramu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słupkowego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pionowego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poziomego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4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arytmetyczną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kilku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zbiera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samodzielnie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statystyczne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odpowiada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pytania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związane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analizą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przedstawionych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różnymi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sposobami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przedstawia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postaci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diagramu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kołowego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(w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tym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procentowego)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określa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cechy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charakterystyczne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dla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danych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statystycznych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(np.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wartość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największą,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najmniejszą)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różne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źródła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informacji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przedstawia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zebrane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pomocą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wykresów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liniowych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interpretuje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przedstawiane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różnymi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sposobami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podstawie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liczebności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zmiennej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określa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jej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częstość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średniej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arytmetycznej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3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formułuje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wnioski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wynikające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opracowanych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danych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układa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pytania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gotowych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diagramów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wykresów</w:t>
            </w:r>
          </w:p>
        </w:tc>
      </w:tr>
      <w:tr w:rsidR="00987877" w:rsidTr="00B732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średniej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arytmetycznej</w:t>
            </w:r>
          </w:p>
        </w:tc>
      </w:tr>
      <w:tr w:rsidR="00987877" w:rsidTr="00B732FB">
        <w:trPr>
          <w:trHeight w:val="83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7"/>
              </w:numPr>
              <w:tabs>
                <w:tab w:val="left" w:pos="226"/>
              </w:tabs>
              <w:spacing w:before="64" w:line="247" w:lineRule="auto"/>
              <w:ind w:right="15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wykonuje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statystyczne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projektowe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badawcze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(sformułuje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pytania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pośrednie,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hipotezy,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zaplanuje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przebieg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badania,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stworzy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narzędzia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badań,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zbierze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zapisze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dane,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uporządkuje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je,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graficznie,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zinterpretuje,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wyciągnie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wnioski, postawi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tezę, dokona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prezentacji z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wykorzystaniem np.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multimediów)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przedstawia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statystystyczne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piramidy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populacji,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interpretuje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</w:t>
            </w:r>
          </w:p>
        </w:tc>
      </w:tr>
      <w:tr w:rsidR="00987877" w:rsidTr="00B732FB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7877" w:rsidRDefault="00987877" w:rsidP="00B732FB">
            <w:pPr>
              <w:pStyle w:val="TableParagraph"/>
              <w:numPr>
                <w:ilvl w:val="0"/>
                <w:numId w:val="32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rozstęp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modę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danych</w:t>
            </w:r>
          </w:p>
        </w:tc>
      </w:tr>
    </w:tbl>
    <w:p w:rsidR="00987877" w:rsidRDefault="00987877">
      <w:pPr>
        <w:pStyle w:val="BodyText"/>
        <w:spacing w:before="3"/>
        <w:rPr>
          <w:sz w:val="14"/>
        </w:rPr>
      </w:pPr>
      <w:r>
        <w:rPr>
          <w:noProof/>
          <w:lang w:eastAsia="pl-PL"/>
        </w:rPr>
        <w:pict>
          <v:shape id="_x0000_s1044" style="position:absolute;margin-left:49.6pt;margin-top:11.3pt;width:496.1pt;height:.1pt;z-index:-251654144;mso-wrap-distance-left:0;mso-wrap-distance-right:0;mso-position-horizontal-relative:page;mso-position-vertical-relative:text" coordorigin="992,226" coordsize="9922,0" path="m10913,226r-9921,e" filled="f" strokecolor="#f7941d" strokeweight="2pt">
            <v:path arrowok="t"/>
            <w10:wrap type="topAndBottom" anchorx="page"/>
          </v:shape>
        </w:pict>
      </w:r>
    </w:p>
    <w:sectPr w:rsidR="00987877" w:rsidSect="00F94978">
      <w:pgSz w:w="11910" w:h="16840"/>
      <w:pgMar w:top="1660" w:right="860" w:bottom="1100" w:left="880" w:header="901" w:footer="9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77" w:rsidRDefault="00987877" w:rsidP="00F94978">
      <w:r>
        <w:separator/>
      </w:r>
    </w:p>
  </w:endnote>
  <w:endnote w:type="continuationSeparator" w:id="0">
    <w:p w:rsidR="00987877" w:rsidRDefault="00987877" w:rsidP="00F9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 MT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77" w:rsidRDefault="00987877">
    <w:pPr>
      <w:pStyle w:val="BodyText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1.75pt;margin-top:795.25pt;width:21.75pt;height:14.95pt;z-index:-251655680;mso-position-horizontal-relative:page;mso-position-vertical-relative:page" filled="f" stroked="f">
          <v:textbox style="mso-next-textbox:#_x0000_s2059" inset="0,0,0,0">
            <w:txbxContent>
              <w:p w:rsidR="00987877" w:rsidRDefault="00987877">
                <w:pPr>
                  <w:spacing w:before="19"/>
                  <w:ind w:left="60"/>
                  <w:rPr>
                    <w:b/>
                  </w:rPr>
                </w:pPr>
                <w:r>
                  <w:rPr>
                    <w:b/>
                    <w:color w:val="58595B"/>
                    <w:w w:val="88"/>
                  </w:rPr>
                  <w:fldChar w:fldCharType="begin"/>
                </w:r>
                <w:r>
                  <w:rPr>
                    <w:b/>
                    <w:color w:val="58595B"/>
                    <w:w w:val="88"/>
                  </w:rPr>
                  <w:instrText xml:space="preserve"> PAGE </w:instrText>
                </w:r>
                <w:r>
                  <w:rPr>
                    <w:b/>
                    <w:color w:val="58595B"/>
                    <w:w w:val="88"/>
                  </w:rPr>
                  <w:fldChar w:fldCharType="separate"/>
                </w:r>
                <w:r>
                  <w:rPr>
                    <w:b/>
                    <w:noProof/>
                    <w:color w:val="58595B"/>
                    <w:w w:val="88"/>
                  </w:rPr>
                  <w:t>14</w:t>
                </w:r>
                <w:r>
                  <w:rPr>
                    <w:b/>
                    <w:color w:val="58595B"/>
                    <w:w w:val="8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60" type="#_x0000_t75" style="position:absolute;margin-left:49.6pt;margin-top:792.85pt;width:70.75pt;height:19.95pt;z-index:-251657728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pl-PL"/>
      </w:rPr>
      <w:pict>
        <v:line id="_x0000_s2061" style="position:absolute;z-index:-251656704;mso-position-horizontal-relative:page;mso-position-vertical-relative:page" from="545.65pt,782.75pt" to="49.6pt,782.75pt" strokecolor="#231f20" strokeweight=".3pt">
          <w10:wrap anchorx="page" anchory="page"/>
        </v:line>
      </w:pict>
    </w:r>
    <w:r>
      <w:rPr>
        <w:noProof/>
        <w:lang w:eastAsia="pl-PL"/>
      </w:rPr>
      <w:pict>
        <v:shape id="_x0000_s2062" type="#_x0000_t202" style="position:absolute;margin-left:348.65pt;margin-top:797.3pt;width:198pt;height:12.4pt;z-index:-251654656;mso-position-horizontal-relative:page;mso-position-vertical-relative:page" filled="f" stroked="f">
          <v:textbox style="mso-next-textbox:#_x0000_s2062" inset="0,0,0,0">
            <w:txbxContent>
              <w:p w:rsidR="00987877" w:rsidRDefault="00987877">
                <w:pPr>
                  <w:spacing w:before="16"/>
                  <w:ind w:left="20"/>
                  <w:rPr>
                    <w:sz w:val="14"/>
                  </w:rPr>
                </w:pPr>
                <w:r>
                  <w:rPr>
                    <w:color w:val="231F20"/>
                    <w:spacing w:val="-1"/>
                    <w:w w:val="90"/>
                    <w:sz w:val="18"/>
                  </w:rPr>
                  <w:t>©</w:t>
                </w:r>
                <w:r>
                  <w:rPr>
                    <w:color w:val="231F20"/>
                    <w:spacing w:val="-16"/>
                    <w:w w:val="90"/>
                    <w:sz w:val="18"/>
                  </w:rPr>
                  <w:t xml:space="preserve"> </w:t>
                </w:r>
                <w:r>
                  <w:rPr>
                    <w:color w:val="231F20"/>
                    <w:spacing w:val="-1"/>
                    <w:w w:val="90"/>
                    <w:sz w:val="14"/>
                  </w:rPr>
                  <w:t>Copyright</w:t>
                </w:r>
                <w:r>
                  <w:rPr>
                    <w:color w:val="231F20"/>
                    <w:spacing w:val="-5"/>
                    <w:w w:val="90"/>
                    <w:sz w:val="14"/>
                  </w:rPr>
                  <w:t xml:space="preserve"> </w:t>
                </w:r>
                <w:r>
                  <w:rPr>
                    <w:color w:val="231F20"/>
                    <w:spacing w:val="-1"/>
                    <w:w w:val="90"/>
                    <w:sz w:val="14"/>
                  </w:rPr>
                  <w:t>by</w:t>
                </w:r>
                <w:r>
                  <w:rPr>
                    <w:color w:val="231F20"/>
                    <w:spacing w:val="-5"/>
                    <w:w w:val="90"/>
                    <w:sz w:val="14"/>
                  </w:rPr>
                  <w:t xml:space="preserve"> </w:t>
                </w:r>
                <w:r>
                  <w:rPr>
                    <w:color w:val="231F20"/>
                    <w:spacing w:val="-1"/>
                    <w:w w:val="90"/>
                    <w:sz w:val="14"/>
                  </w:rPr>
                  <w:t>Wydawnictwa</w:t>
                </w:r>
                <w:r>
                  <w:rPr>
                    <w:color w:val="231F20"/>
                    <w:spacing w:val="-5"/>
                    <w:w w:val="90"/>
                    <w:sz w:val="14"/>
                  </w:rPr>
                  <w:t xml:space="preserve"> </w:t>
                </w:r>
                <w:r>
                  <w:rPr>
                    <w:color w:val="231F20"/>
                    <w:w w:val="90"/>
                    <w:sz w:val="14"/>
                  </w:rPr>
                  <w:t>Szkolne</w:t>
                </w:r>
                <w:r>
                  <w:rPr>
                    <w:color w:val="231F20"/>
                    <w:spacing w:val="-5"/>
                    <w:w w:val="90"/>
                    <w:sz w:val="14"/>
                  </w:rPr>
                  <w:t xml:space="preserve"> </w:t>
                </w:r>
                <w:r>
                  <w:rPr>
                    <w:color w:val="231F20"/>
                    <w:w w:val="90"/>
                    <w:sz w:val="14"/>
                  </w:rPr>
                  <w:t>i</w:t>
                </w:r>
                <w:r>
                  <w:rPr>
                    <w:color w:val="231F20"/>
                    <w:spacing w:val="-5"/>
                    <w:w w:val="90"/>
                    <w:sz w:val="14"/>
                  </w:rPr>
                  <w:t xml:space="preserve"> </w:t>
                </w:r>
                <w:r>
                  <w:rPr>
                    <w:color w:val="231F20"/>
                    <w:w w:val="90"/>
                    <w:sz w:val="14"/>
                  </w:rPr>
                  <w:t>Pedagogiczne,</w:t>
                </w:r>
                <w:r>
                  <w:rPr>
                    <w:color w:val="231F20"/>
                    <w:spacing w:val="-6"/>
                    <w:w w:val="90"/>
                    <w:sz w:val="14"/>
                  </w:rPr>
                  <w:t xml:space="preserve"> </w:t>
                </w:r>
                <w:r>
                  <w:rPr>
                    <w:color w:val="231F20"/>
                    <w:w w:val="90"/>
                    <w:sz w:val="14"/>
                  </w:rPr>
                  <w:t>Warszawa</w:t>
                </w:r>
                <w:r>
                  <w:rPr>
                    <w:color w:val="231F20"/>
                    <w:spacing w:val="-5"/>
                    <w:w w:val="90"/>
                    <w:sz w:val="14"/>
                  </w:rPr>
                  <w:t xml:space="preserve"> </w:t>
                </w:r>
                <w:r>
                  <w:rPr>
                    <w:color w:val="231F20"/>
                    <w:w w:val="90"/>
                    <w:sz w:val="14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77" w:rsidRDefault="00987877" w:rsidP="00F94978">
      <w:r>
        <w:separator/>
      </w:r>
    </w:p>
  </w:footnote>
  <w:footnote w:type="continuationSeparator" w:id="0">
    <w:p w:rsidR="00987877" w:rsidRDefault="00987877" w:rsidP="00F94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77" w:rsidRDefault="00987877">
    <w:pPr>
      <w:pStyle w:val="BodyText"/>
      <w:spacing w:line="14" w:lineRule="auto"/>
    </w:pPr>
    <w:r>
      <w:rPr>
        <w:noProof/>
        <w:lang w:eastAsia="pl-PL"/>
      </w:rPr>
      <w:pict>
        <v:group id="_x0000_s2049" style="position:absolute;margin-left:49.6pt;margin-top:45.05pt;width:28.35pt;height:35.45pt;z-index:-251662848;mso-position-horizontal-relative:page;mso-position-vertical-relative:page" coordorigin="992,901" coordsize="567,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96;top:905;width:559;height:701">
            <v:imagedata r:id="rId1" o:title=""/>
          </v:shape>
          <v:shape id="_x0000_s2051" style="position:absolute;left:992;top:901;width:567;height:709" coordorigin="992,901" coordsize="567,709" o:spt="100" adj="0,,0" path="m1022,901r-17,l992,914r,684l1005,1610r541,l1555,1602r-545,l1001,1593r,-675l1010,910r545,l1546,902r-524,-1xm1555,910r-14,l1551,919r,674l1541,1602r14,l1559,1598r,-684l1555,910xe" fillcolor="#00aeef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52" style="position:absolute;left:1089;top:1352;width:370;height:122" coordorigin="1090,1352" coordsize="370,122" o:spt="100" adj="0,,0" path="m1245,1357r-25,l1216,1379r-4,22l1206,1423r-6,21l1192,1416r-5,-18l1186,1394r-5,-20l1177,1357r-16,l1157,1375r-6,20l1145,1418r-8,27l1130,1418r-6,-24l1120,1374r-2,-17l1090,1357r8,24l1106,1408r9,30l1123,1472r25,l1152,1453r3,-8l1157,1435r5,-19l1168,1398r6,20l1178,1435r5,18l1188,1472r24,l1219,1444r1,-3l1228,1411r9,-28l1245,1357xm1317,1439r,-9l1313,1424r-7,-8l1301,1412r-7,-4l1284,1401r-8,-5l1272,1391r,-13l1278,1374r19,l1305,1375r7,4l1312,1374r,-15l1305,1357r-9,-1l1289,1356r-16,2l1260,1365r-7,10l1250,1388r2,11l1257,1407r7,8l1275,1422r11,8l1294,1434r,16l1287,1456r-20,l1258,1454r-9,-4l1249,1469r8,3l1267,1474r8,l1292,1471r14,-7l1312,1456r2,-3l1317,1439xm1359,1472r-1,-11l1357,1450r,-11l1357,1404r1,-9l1358,1393r-9,2l1340,1395r-8,-2l1334,1405r,7l1334,1439r,11l1333,1461r-1,11l1358,1472r1,xm1360,1358r-7,-6l1338,1352r-7,6l1331,1374r7,6l1353,1380r7,-6l1360,1366r,-8xm1460,1376r-1,-1l1451,1364r-14,-4l1436,1360r,21l1436,1406r-8,7l1408,1413r-2,l1406,1386r,-11l1408,1375r2,l1428,1375r8,6l1436,1360r-8,-2l1416,1358r-36,l1381,1372r1,14l1383,1399r,31l1382,1444r-1,14l1380,1472r28,l1407,1462r-1,-10l1406,1441r,-11l1409,1430r22,-3l1447,1420r5,-7l1457,1408r3,-16l1460,1376xe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53" type="#_x0000_t75" style="position:absolute;left:1100;top:1019;width:352;height:287">
            <v:imagedata r:id="rId2" o:title=""/>
          </v:shape>
          <v:shape id="_x0000_s2054" style="position:absolute;left:992;top:901;width:567;height:709" coordorigin="992,901" coordsize="567,709" o:spt="100" adj="0,,0" path="m1022,901r-17,l992,914r,684l1005,1610r541,l1559,1598r-546,l1004,1590r-1,-668l1013,914r546,l1559,914r-13,-12l1022,901xm1559,914r-21,l1548,922r,668l1538,1598r21,l1559,914xe" fillcolor="#00aeef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w10:wrap anchorx="page" anchory="page"/>
        </v:group>
      </w:pict>
    </w:r>
    <w:r>
      <w:rPr>
        <w:noProof/>
        <w:lang w:eastAsia="pl-PL"/>
      </w:rPr>
      <w:pict>
        <v:line id="_x0000_s2055" style="position:absolute;z-index:-251661824;mso-position-horizontal-relative:page;mso-position-vertical-relative:page" from="86.45pt,48.05pt" to="545.65pt,48.05pt" strokecolor="#939598" strokeweight="1pt">
          <w10:wrap anchorx="page" anchory="page"/>
        </v:line>
      </w:pict>
    </w:r>
    <w:r>
      <w:rPr>
        <w:noProof/>
        <w:lang w:eastAsia="pl-PL"/>
      </w:rPr>
      <w:pict>
        <v:line id="_x0000_s2056" style="position:absolute;z-index:-251660800;mso-position-horizontal-relative:page;mso-position-vertical-relative:page" from="86.45pt,77.45pt" to="545.65pt,77.45pt" strokecolor="#f7941d" strokeweight="2pt">
          <w10:wrap anchorx="page" anchory="page"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5.45pt;margin-top:52.3pt;width:216.2pt;height:19.9pt;z-index:-251659776;mso-position-horizontal-relative:page;mso-position-vertical-relative:page" filled="f" stroked="f">
          <v:textbox style="mso-next-textbox:#_x0000_s2057" inset="0,0,0,0">
            <w:txbxContent>
              <w:p w:rsidR="00987877" w:rsidRDefault="00987877">
                <w:pPr>
                  <w:spacing w:before="3"/>
                  <w:ind w:left="20"/>
                </w:pPr>
                <w:r>
                  <w:rPr>
                    <w:b/>
                    <w:color w:val="F7941D"/>
                    <w:w w:val="90"/>
                    <w:sz w:val="24"/>
                  </w:rPr>
                  <w:t>Matematyka</w:t>
                </w:r>
                <w:r>
                  <w:rPr>
                    <w:b/>
                    <w:color w:val="F7941D"/>
                    <w:spacing w:val="9"/>
                    <w:w w:val="90"/>
                    <w:sz w:val="24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w w:val="90"/>
                    <w:sz w:val="32"/>
                  </w:rPr>
                  <w:t>|</w:t>
                </w:r>
                <w:r>
                  <w:rPr>
                    <w:rFonts w:ascii="Arial MT" w:hAnsi="Arial MT"/>
                    <w:color w:val="231F20"/>
                    <w:spacing w:val="-6"/>
                    <w:w w:val="90"/>
                    <w:sz w:val="32"/>
                  </w:rPr>
                  <w:t xml:space="preserve"> </w:t>
                </w:r>
                <w:r>
                  <w:rPr>
                    <w:color w:val="231F20"/>
                    <w:w w:val="90"/>
                  </w:rPr>
                  <w:t>Matematyka</w:t>
                </w:r>
                <w:r>
                  <w:rPr>
                    <w:color w:val="231F20"/>
                    <w:spacing w:val="-8"/>
                    <w:w w:val="90"/>
                  </w:rPr>
                  <w:t xml:space="preserve"> </w:t>
                </w:r>
                <w:r>
                  <w:rPr>
                    <w:color w:val="231F20"/>
                    <w:w w:val="90"/>
                  </w:rPr>
                  <w:t>wokół</w:t>
                </w:r>
                <w:r>
                  <w:rPr>
                    <w:color w:val="231F20"/>
                    <w:spacing w:val="-7"/>
                    <w:w w:val="90"/>
                  </w:rPr>
                  <w:t xml:space="preserve"> </w:t>
                </w:r>
                <w:r>
                  <w:rPr>
                    <w:color w:val="231F20"/>
                    <w:w w:val="90"/>
                  </w:rPr>
                  <w:t>nas</w:t>
                </w:r>
                <w:r>
                  <w:rPr>
                    <w:color w:val="231F20"/>
                    <w:spacing w:val="14"/>
                    <w:w w:val="90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w w:val="90"/>
                    <w:sz w:val="32"/>
                  </w:rPr>
                  <w:t>|</w:t>
                </w:r>
                <w:r>
                  <w:rPr>
                    <w:rFonts w:ascii="Arial MT" w:hAnsi="Arial MT"/>
                    <w:color w:val="231F20"/>
                    <w:spacing w:val="-6"/>
                    <w:w w:val="90"/>
                    <w:sz w:val="32"/>
                  </w:rPr>
                  <w:t xml:space="preserve"> </w:t>
                </w:r>
                <w:r>
                  <w:rPr>
                    <w:color w:val="231F20"/>
                    <w:w w:val="90"/>
                  </w:rPr>
                  <w:t>Klasa</w:t>
                </w:r>
                <w:r>
                  <w:rPr>
                    <w:color w:val="231F20"/>
                    <w:spacing w:val="-7"/>
                    <w:w w:val="90"/>
                  </w:rPr>
                  <w:t xml:space="preserve"> </w:t>
                </w:r>
                <w:r>
                  <w:rPr>
                    <w:color w:val="231F20"/>
                    <w:w w:val="90"/>
                  </w:rPr>
                  <w:t>8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_x0000_s2058" type="#_x0000_t202" style="position:absolute;margin-left:454.65pt;margin-top:56.4pt;width:92.05pt;height:14.7pt;z-index:-251658752;mso-position-horizontal-relative:page;mso-position-vertical-relative:page" filled="f" stroked="f">
          <v:textbox style="mso-next-textbox:#_x0000_s2058" inset="0,0,0,0">
            <w:txbxContent>
              <w:p w:rsidR="00987877" w:rsidRDefault="00987877">
                <w:pPr>
                  <w:spacing w:before="15"/>
                  <w:ind w:left="20"/>
                  <w:rPr>
                    <w:i/>
                  </w:rPr>
                </w:pPr>
                <w:r>
                  <w:rPr>
                    <w:i/>
                    <w:color w:val="231F20"/>
                    <w:spacing w:val="-1"/>
                    <w:w w:val="95"/>
                  </w:rPr>
                  <w:t>Szkoła</w:t>
                </w:r>
                <w:r>
                  <w:rPr>
                    <w:i/>
                    <w:color w:val="231F20"/>
                    <w:spacing w:val="-10"/>
                    <w:w w:val="95"/>
                  </w:rPr>
                  <w:t xml:space="preserve"> </w:t>
                </w:r>
                <w:r>
                  <w:rPr>
                    <w:i/>
                    <w:color w:val="231F20"/>
                    <w:w w:val="95"/>
                  </w:rPr>
                  <w:t>podstawowa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7D8"/>
    <w:multiLevelType w:val="hybridMultilevel"/>
    <w:tmpl w:val="FFFFFFFF"/>
    <w:lvl w:ilvl="0" w:tplc="3622033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D0A99A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498243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87859E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DAECF3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43042F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93EA9E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8E6AFF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5E27B7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">
    <w:nsid w:val="005D2C3F"/>
    <w:multiLevelType w:val="hybridMultilevel"/>
    <w:tmpl w:val="FFFFFFFF"/>
    <w:lvl w:ilvl="0" w:tplc="2B38779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EA2005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4AC359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B00C67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5544C8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D1CA14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D5A101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51C0C8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588441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">
    <w:nsid w:val="01CC124E"/>
    <w:multiLevelType w:val="hybridMultilevel"/>
    <w:tmpl w:val="FFFFFFFF"/>
    <w:lvl w:ilvl="0" w:tplc="E030247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7C8D47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A569ED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FEEC57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D80DAA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7CA776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C8691B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8D0506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CE4187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">
    <w:nsid w:val="0264717B"/>
    <w:multiLevelType w:val="hybridMultilevel"/>
    <w:tmpl w:val="FFFFFFFF"/>
    <w:lvl w:ilvl="0" w:tplc="78EA43B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D30AC3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6DA1D0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FB04C5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53A05D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D6033C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044C38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B0C0C2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516CF7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">
    <w:nsid w:val="02C203AD"/>
    <w:multiLevelType w:val="hybridMultilevel"/>
    <w:tmpl w:val="FFFFFFFF"/>
    <w:lvl w:ilvl="0" w:tplc="4618523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B3CE44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064E93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B26C18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558444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97E989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1A613D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AE6E53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F4CF0C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">
    <w:nsid w:val="03E10E0A"/>
    <w:multiLevelType w:val="hybridMultilevel"/>
    <w:tmpl w:val="FFFFFFFF"/>
    <w:lvl w:ilvl="0" w:tplc="A930107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F0CE6B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492052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066476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F4A74A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81A31C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280CB6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380223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940783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">
    <w:nsid w:val="04A13786"/>
    <w:multiLevelType w:val="hybridMultilevel"/>
    <w:tmpl w:val="FFFFFFFF"/>
    <w:lvl w:ilvl="0" w:tplc="7CB2522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284DF2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DB81A9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A60933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854A6C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82C152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906DC1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7E0ACF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CA8443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">
    <w:nsid w:val="05054123"/>
    <w:multiLevelType w:val="hybridMultilevel"/>
    <w:tmpl w:val="FFFFFFFF"/>
    <w:lvl w:ilvl="0" w:tplc="2F8680F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D42E75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CCAC8C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E58564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EBCAFD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B4C9B0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6A05E2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E287DC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340764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">
    <w:nsid w:val="05332FC8"/>
    <w:multiLevelType w:val="hybridMultilevel"/>
    <w:tmpl w:val="FFFFFFFF"/>
    <w:lvl w:ilvl="0" w:tplc="80BE955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F2C67B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4FC18F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C4C8DB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C20083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712F74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A92B02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892048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978AD5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">
    <w:nsid w:val="05FB0DDC"/>
    <w:multiLevelType w:val="hybridMultilevel"/>
    <w:tmpl w:val="FFFFFFFF"/>
    <w:lvl w:ilvl="0" w:tplc="B13844B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38E2D4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2407E9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A48DCF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52C4A5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7BAD12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6AE529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77A188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46E195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">
    <w:nsid w:val="070A3770"/>
    <w:multiLevelType w:val="hybridMultilevel"/>
    <w:tmpl w:val="FFFFFFFF"/>
    <w:lvl w:ilvl="0" w:tplc="1E4E1BE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02CF8B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D620D1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F4C7EF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D8E1E5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1F2717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BEE2D1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26C97D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86E85F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">
    <w:nsid w:val="07434080"/>
    <w:multiLevelType w:val="hybridMultilevel"/>
    <w:tmpl w:val="FFFFFFFF"/>
    <w:lvl w:ilvl="0" w:tplc="449C83E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6FC328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4086FC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582158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E682A0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4D8FAB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6D467D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DA0AD6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8D6C9C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">
    <w:nsid w:val="084275A7"/>
    <w:multiLevelType w:val="hybridMultilevel"/>
    <w:tmpl w:val="FFFFFFFF"/>
    <w:lvl w:ilvl="0" w:tplc="B5DEAB8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3D87A8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97E665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18C9E1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6B6B14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5EE813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08E241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1B4D8D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8A2C7B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">
    <w:nsid w:val="08485BAA"/>
    <w:multiLevelType w:val="hybridMultilevel"/>
    <w:tmpl w:val="FFFFFFFF"/>
    <w:lvl w:ilvl="0" w:tplc="B1F6A85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440DBE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8E6360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8903EC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D32710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3C4D8B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E7492B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3468EB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434CD6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">
    <w:nsid w:val="08927865"/>
    <w:multiLevelType w:val="hybridMultilevel"/>
    <w:tmpl w:val="FFFFFFFF"/>
    <w:lvl w:ilvl="0" w:tplc="313654B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27E873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08EFA0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BDEAD3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F54877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CAAACA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B941C7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DACA35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514AB4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">
    <w:nsid w:val="08E8703F"/>
    <w:multiLevelType w:val="hybridMultilevel"/>
    <w:tmpl w:val="FFFFFFFF"/>
    <w:lvl w:ilvl="0" w:tplc="E1B20BB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41C888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41CF3F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4E4039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CC22D9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D1A8DA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7B2789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D88EA3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A66AC8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">
    <w:nsid w:val="094250CB"/>
    <w:multiLevelType w:val="hybridMultilevel"/>
    <w:tmpl w:val="FFFFFFFF"/>
    <w:lvl w:ilvl="0" w:tplc="9812706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0784C0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A90326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F3C6F7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48611A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AEC39E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9B4FCA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16053D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294B08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">
    <w:nsid w:val="096D5517"/>
    <w:multiLevelType w:val="hybridMultilevel"/>
    <w:tmpl w:val="FFFFFFFF"/>
    <w:lvl w:ilvl="0" w:tplc="22D6EEA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F3EDA9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9AC760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46CEDB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9B8F0E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E64D75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BB64E5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48CA54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AF213D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">
    <w:nsid w:val="09897F43"/>
    <w:multiLevelType w:val="hybridMultilevel"/>
    <w:tmpl w:val="FFFFFFFF"/>
    <w:lvl w:ilvl="0" w:tplc="EC36984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528FF7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FDA3E0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596BB8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79C506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4BCCC9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D7C341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02E240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476286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">
    <w:nsid w:val="09DF5DB5"/>
    <w:multiLevelType w:val="hybridMultilevel"/>
    <w:tmpl w:val="FFFFFFFF"/>
    <w:lvl w:ilvl="0" w:tplc="7FC073F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7CC5E9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07C48C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A5C5D8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898F5D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4A4434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B1C1F5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946A28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89CDDD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">
    <w:nsid w:val="0A087370"/>
    <w:multiLevelType w:val="hybridMultilevel"/>
    <w:tmpl w:val="FFFFFFFF"/>
    <w:lvl w:ilvl="0" w:tplc="9EF00DE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252098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596F29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40C1C6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684BAF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78AC33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EF4DAA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AE2577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FA6268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">
    <w:nsid w:val="0A4410EA"/>
    <w:multiLevelType w:val="hybridMultilevel"/>
    <w:tmpl w:val="FFFFFFFF"/>
    <w:lvl w:ilvl="0" w:tplc="44D891AC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0A4CC0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1CABC8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4747A1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D54046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2F2496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83CE09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B1C9EA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40A60D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">
    <w:nsid w:val="0A90579A"/>
    <w:multiLevelType w:val="hybridMultilevel"/>
    <w:tmpl w:val="FFFFFFFF"/>
    <w:lvl w:ilvl="0" w:tplc="CFA0CB5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53821E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212992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99CD8F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E6EEF9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5C4A2C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FB0A2F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900D69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67ACA5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">
    <w:nsid w:val="0AC30A77"/>
    <w:multiLevelType w:val="hybridMultilevel"/>
    <w:tmpl w:val="FFFFFFFF"/>
    <w:lvl w:ilvl="0" w:tplc="5D9CAD6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9A89A2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4AC38F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30CC41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A6CA63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D3A0DE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63EC7E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FD6035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6906B0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">
    <w:nsid w:val="0AFC1B0B"/>
    <w:multiLevelType w:val="hybridMultilevel"/>
    <w:tmpl w:val="FFFFFFFF"/>
    <w:lvl w:ilvl="0" w:tplc="5E9E2D6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E4656C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076240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F32F20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AB29B4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C5E859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6F425F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F2029A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13A372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">
    <w:nsid w:val="0B1855B3"/>
    <w:multiLevelType w:val="hybridMultilevel"/>
    <w:tmpl w:val="FFFFFFFF"/>
    <w:lvl w:ilvl="0" w:tplc="FEE65A2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118618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ABA079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E9EE47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4FA27F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16479E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FC029C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96C8B2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74069D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">
    <w:nsid w:val="0B1E4219"/>
    <w:multiLevelType w:val="hybridMultilevel"/>
    <w:tmpl w:val="FFFFFFFF"/>
    <w:lvl w:ilvl="0" w:tplc="D5FE036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2FAC64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784AA9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2C0C9B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22C475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D4E5F1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48CCBF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6CAAC1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8D013A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">
    <w:nsid w:val="0BAD18F6"/>
    <w:multiLevelType w:val="hybridMultilevel"/>
    <w:tmpl w:val="FFFFFFFF"/>
    <w:lvl w:ilvl="0" w:tplc="7B3047D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3BC662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EA8877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C764EE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E2E2F3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22A367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E92812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43433C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A60E4D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">
    <w:nsid w:val="0BC653B0"/>
    <w:multiLevelType w:val="hybridMultilevel"/>
    <w:tmpl w:val="FFFFFFFF"/>
    <w:lvl w:ilvl="0" w:tplc="90B4DEF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3BACA8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AB62EB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6D6204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59E639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376E74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F405EC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C4E46A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5FC7ED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">
    <w:nsid w:val="0C2E65D4"/>
    <w:multiLevelType w:val="hybridMultilevel"/>
    <w:tmpl w:val="FFFFFFFF"/>
    <w:lvl w:ilvl="0" w:tplc="8714AFC2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388763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C9044C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84CE54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870C7A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EEC161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86AB09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4AA068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1EE4AC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">
    <w:nsid w:val="0CA30A7F"/>
    <w:multiLevelType w:val="hybridMultilevel"/>
    <w:tmpl w:val="FFFFFFFF"/>
    <w:lvl w:ilvl="0" w:tplc="DC6CCA3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EB0D9F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F44EB8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39059E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08800D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4C462A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D36BC2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5A6F1F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2F89A8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">
    <w:nsid w:val="0CBB16A8"/>
    <w:multiLevelType w:val="hybridMultilevel"/>
    <w:tmpl w:val="FFFFFFFF"/>
    <w:lvl w:ilvl="0" w:tplc="BAEA34C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1B0E55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E142B7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FB88C8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2BE7B6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82E846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ADE34A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7DA996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9EED8F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">
    <w:nsid w:val="0D012331"/>
    <w:multiLevelType w:val="hybridMultilevel"/>
    <w:tmpl w:val="FFFFFFFF"/>
    <w:lvl w:ilvl="0" w:tplc="6A3CFE1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5BA73F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1FEF86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868BBE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E4261E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DC2C4C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C2AB41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3ECBD0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33AEFB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">
    <w:nsid w:val="0D80100E"/>
    <w:multiLevelType w:val="hybridMultilevel"/>
    <w:tmpl w:val="FFFFFFFF"/>
    <w:lvl w:ilvl="0" w:tplc="2202215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13690D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8B620D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4A2E53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4C4AFF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24E4F0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B42E53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5EC1EA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160FF6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4">
    <w:nsid w:val="0D80140F"/>
    <w:multiLevelType w:val="hybridMultilevel"/>
    <w:tmpl w:val="FFFFFFFF"/>
    <w:lvl w:ilvl="0" w:tplc="7648078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3CADE2E">
      <w:numFmt w:val="bullet"/>
      <w:lvlText w:val="•"/>
      <w:lvlJc w:val="left"/>
      <w:pPr>
        <w:ind w:left="340" w:hanging="114"/>
      </w:pPr>
      <w:rPr>
        <w:rFonts w:hint="default"/>
      </w:rPr>
    </w:lvl>
    <w:lvl w:ilvl="2" w:tplc="15E65A90">
      <w:numFmt w:val="bullet"/>
      <w:lvlText w:val="•"/>
      <w:lvlJc w:val="left"/>
      <w:pPr>
        <w:ind w:left="1229" w:hanging="114"/>
      </w:pPr>
      <w:rPr>
        <w:rFonts w:hint="default"/>
      </w:rPr>
    </w:lvl>
    <w:lvl w:ilvl="3" w:tplc="98C8DE42">
      <w:numFmt w:val="bullet"/>
      <w:lvlText w:val="•"/>
      <w:lvlJc w:val="left"/>
      <w:pPr>
        <w:ind w:left="2118" w:hanging="114"/>
      </w:pPr>
      <w:rPr>
        <w:rFonts w:hint="default"/>
      </w:rPr>
    </w:lvl>
    <w:lvl w:ilvl="4" w:tplc="3020BFD0">
      <w:numFmt w:val="bullet"/>
      <w:lvlText w:val="•"/>
      <w:lvlJc w:val="left"/>
      <w:pPr>
        <w:ind w:left="3007" w:hanging="114"/>
      </w:pPr>
      <w:rPr>
        <w:rFonts w:hint="default"/>
      </w:rPr>
    </w:lvl>
    <w:lvl w:ilvl="5" w:tplc="11DEF884">
      <w:numFmt w:val="bullet"/>
      <w:lvlText w:val="•"/>
      <w:lvlJc w:val="left"/>
      <w:pPr>
        <w:ind w:left="3896" w:hanging="114"/>
      </w:pPr>
      <w:rPr>
        <w:rFonts w:hint="default"/>
      </w:rPr>
    </w:lvl>
    <w:lvl w:ilvl="6" w:tplc="93800166">
      <w:numFmt w:val="bullet"/>
      <w:lvlText w:val="•"/>
      <w:lvlJc w:val="left"/>
      <w:pPr>
        <w:ind w:left="4785" w:hanging="114"/>
      </w:pPr>
      <w:rPr>
        <w:rFonts w:hint="default"/>
      </w:rPr>
    </w:lvl>
    <w:lvl w:ilvl="7" w:tplc="26A2833C">
      <w:numFmt w:val="bullet"/>
      <w:lvlText w:val="•"/>
      <w:lvlJc w:val="left"/>
      <w:pPr>
        <w:ind w:left="5674" w:hanging="114"/>
      </w:pPr>
      <w:rPr>
        <w:rFonts w:hint="default"/>
      </w:rPr>
    </w:lvl>
    <w:lvl w:ilvl="8" w:tplc="1C182206">
      <w:numFmt w:val="bullet"/>
      <w:lvlText w:val="•"/>
      <w:lvlJc w:val="left"/>
      <w:pPr>
        <w:ind w:left="6563" w:hanging="114"/>
      </w:pPr>
      <w:rPr>
        <w:rFonts w:hint="default"/>
      </w:rPr>
    </w:lvl>
  </w:abstractNum>
  <w:abstractNum w:abstractNumId="35">
    <w:nsid w:val="0E075DC2"/>
    <w:multiLevelType w:val="hybridMultilevel"/>
    <w:tmpl w:val="FFFFFFFF"/>
    <w:lvl w:ilvl="0" w:tplc="491C22B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6C6338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BA28DF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C9888A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A1ED4B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544EF8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A047F6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0B87F1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D72364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6">
    <w:nsid w:val="0E2E2D93"/>
    <w:multiLevelType w:val="hybridMultilevel"/>
    <w:tmpl w:val="FFFFFFFF"/>
    <w:lvl w:ilvl="0" w:tplc="3970FC9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B5E84E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65E14B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3AA240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36A031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664635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5E807B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284F58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D96247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7">
    <w:nsid w:val="0E935ED1"/>
    <w:multiLevelType w:val="hybridMultilevel"/>
    <w:tmpl w:val="FFFFFFFF"/>
    <w:lvl w:ilvl="0" w:tplc="7AB62AC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76894D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6309E5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23A7D0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43C0E0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7005DA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42A136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94C945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410EB5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8">
    <w:nsid w:val="0F724305"/>
    <w:multiLevelType w:val="hybridMultilevel"/>
    <w:tmpl w:val="FFFFFFFF"/>
    <w:lvl w:ilvl="0" w:tplc="8FB81E6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24415F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E2E776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AA601A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C18BF9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FEA406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0B25EF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1E86C5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F18BB5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9">
    <w:nsid w:val="0FAE396C"/>
    <w:multiLevelType w:val="hybridMultilevel"/>
    <w:tmpl w:val="FFFFFFFF"/>
    <w:lvl w:ilvl="0" w:tplc="602CFBA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F7C21C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7528DC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7FE9B2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D40C7D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DD44B4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3BA1BF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DFE233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43AC20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0">
    <w:nsid w:val="0FCC3E9F"/>
    <w:multiLevelType w:val="hybridMultilevel"/>
    <w:tmpl w:val="FFFFFFFF"/>
    <w:lvl w:ilvl="0" w:tplc="49D4BA9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A24C08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70EFAF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2FA255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9E019F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B7E5FE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B6A04F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5CAE13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5BE0BC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1">
    <w:nsid w:val="0FDF0335"/>
    <w:multiLevelType w:val="hybridMultilevel"/>
    <w:tmpl w:val="FFFFFFFF"/>
    <w:lvl w:ilvl="0" w:tplc="7B0849C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588DB7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324201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C4EFDD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6C2312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9C4709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536E09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186A0B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638B69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2">
    <w:nsid w:val="10357DB4"/>
    <w:multiLevelType w:val="hybridMultilevel"/>
    <w:tmpl w:val="FFFFFFFF"/>
    <w:lvl w:ilvl="0" w:tplc="6EFE91F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8C6F48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A36383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6F0880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67227C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A78099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19EBA9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D46E06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CBCE13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3">
    <w:nsid w:val="10856BAB"/>
    <w:multiLevelType w:val="hybridMultilevel"/>
    <w:tmpl w:val="FFFFFFFF"/>
    <w:lvl w:ilvl="0" w:tplc="9958722E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F8ED21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64AD90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29C739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CEEDD8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4A49B2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2D4575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6DC8C4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7E02C1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4">
    <w:nsid w:val="10E438A5"/>
    <w:multiLevelType w:val="hybridMultilevel"/>
    <w:tmpl w:val="FFFFFFFF"/>
    <w:lvl w:ilvl="0" w:tplc="8BA49FF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1665FD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286ED9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6625BB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CE4425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7043DB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F08544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FDCA47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3643BC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5">
    <w:nsid w:val="118968CE"/>
    <w:multiLevelType w:val="hybridMultilevel"/>
    <w:tmpl w:val="FFFFFFFF"/>
    <w:lvl w:ilvl="0" w:tplc="ED8EF7E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4B8F19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8FC4DD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9E6620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F56BD7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EE6A4A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FF6AE1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EF252B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A12FE0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6">
    <w:nsid w:val="11A3466E"/>
    <w:multiLevelType w:val="hybridMultilevel"/>
    <w:tmpl w:val="FFFFFFFF"/>
    <w:lvl w:ilvl="0" w:tplc="67FEFC3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5C445D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30603D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7AAACE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DE28DD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2BA42A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5101EF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A26DA9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324FD7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7">
    <w:nsid w:val="11AC15D0"/>
    <w:multiLevelType w:val="hybridMultilevel"/>
    <w:tmpl w:val="FFFFFFFF"/>
    <w:lvl w:ilvl="0" w:tplc="FE5C9D9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8C43D1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CEE575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396942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1EA30C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294C73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6584D8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610D00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2B60FD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8">
    <w:nsid w:val="12032B0F"/>
    <w:multiLevelType w:val="hybridMultilevel"/>
    <w:tmpl w:val="FFFFFFFF"/>
    <w:lvl w:ilvl="0" w:tplc="37285C7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C3014B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C92FCE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F0A576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C7E9E4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9ECEA1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1DAB1A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6EC062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EEA446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49">
    <w:nsid w:val="12A1535E"/>
    <w:multiLevelType w:val="hybridMultilevel"/>
    <w:tmpl w:val="FFFFFFFF"/>
    <w:lvl w:ilvl="0" w:tplc="01C4195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A6874C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2C4B43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E48E42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06A26C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93E7A2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12C98C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FE0DFC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6F40CC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0">
    <w:nsid w:val="12DD6940"/>
    <w:multiLevelType w:val="hybridMultilevel"/>
    <w:tmpl w:val="FFFFFFFF"/>
    <w:lvl w:ilvl="0" w:tplc="FCD2C7C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B56F19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31A65C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B7640B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778651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5BE165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24C982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B8CE1B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E08B33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1">
    <w:nsid w:val="130C7573"/>
    <w:multiLevelType w:val="hybridMultilevel"/>
    <w:tmpl w:val="FFFFFFFF"/>
    <w:lvl w:ilvl="0" w:tplc="1A58E0F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49C9D4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82AE72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6BC0F1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C2C486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7B6C8F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5B8903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7F6A97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42A79A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2">
    <w:nsid w:val="130F6C96"/>
    <w:multiLevelType w:val="hybridMultilevel"/>
    <w:tmpl w:val="FFFFFFFF"/>
    <w:lvl w:ilvl="0" w:tplc="21204F3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93E67A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DC4D6F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61EFF5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8628F7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90E8A3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F306B1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7F8CC5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262B6D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3">
    <w:nsid w:val="13875C5B"/>
    <w:multiLevelType w:val="hybridMultilevel"/>
    <w:tmpl w:val="FFFFFFFF"/>
    <w:lvl w:ilvl="0" w:tplc="CC6CEC3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364FB3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362D4A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C644EA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13EBA3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9CCB58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EC6A90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DC0889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1D084E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4">
    <w:nsid w:val="13DB5B0E"/>
    <w:multiLevelType w:val="hybridMultilevel"/>
    <w:tmpl w:val="FFFFFFFF"/>
    <w:lvl w:ilvl="0" w:tplc="C464B0B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CF2925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B0C480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D9E544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602B43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436D75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8C6929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C4E47D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3825FC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5">
    <w:nsid w:val="13FD7372"/>
    <w:multiLevelType w:val="hybridMultilevel"/>
    <w:tmpl w:val="FFFFFFFF"/>
    <w:lvl w:ilvl="0" w:tplc="42565E7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358149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6DCE20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4103B4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5A6847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662BB6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EBE489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110845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FCA817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6">
    <w:nsid w:val="14CE55CC"/>
    <w:multiLevelType w:val="hybridMultilevel"/>
    <w:tmpl w:val="FFFFFFFF"/>
    <w:lvl w:ilvl="0" w:tplc="672EEE4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206157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988F32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BDACB1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AA2D62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BA0529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33EB99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5B477E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2A2756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7">
    <w:nsid w:val="14D01A6D"/>
    <w:multiLevelType w:val="hybridMultilevel"/>
    <w:tmpl w:val="FFFFFFFF"/>
    <w:lvl w:ilvl="0" w:tplc="F2BA6A0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572CE0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0A240A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4B8823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63EBAF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5A4C4A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D2C41F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7CAF4B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16CBF0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8">
    <w:nsid w:val="15CC6B27"/>
    <w:multiLevelType w:val="hybridMultilevel"/>
    <w:tmpl w:val="FFFFFFFF"/>
    <w:lvl w:ilvl="0" w:tplc="09B6F0F6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06E2F3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C1A264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02AA21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998F9C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01411F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8F6D8B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E0AD72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80CA99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59">
    <w:nsid w:val="15D40BCB"/>
    <w:multiLevelType w:val="hybridMultilevel"/>
    <w:tmpl w:val="FFFFFFFF"/>
    <w:lvl w:ilvl="0" w:tplc="545A681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7D231D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6EA4C0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9AEFC3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FBC8F2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3AA99A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696129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F52669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5909CD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0">
    <w:nsid w:val="16FC0241"/>
    <w:multiLevelType w:val="hybridMultilevel"/>
    <w:tmpl w:val="FFFFFFFF"/>
    <w:lvl w:ilvl="0" w:tplc="299E0F3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D1AB12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2E63D9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87EF10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C46592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30629D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702334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8CA751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00205E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1">
    <w:nsid w:val="17250EAC"/>
    <w:multiLevelType w:val="hybridMultilevel"/>
    <w:tmpl w:val="FFFFFFFF"/>
    <w:lvl w:ilvl="0" w:tplc="1CFE9E3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816A9A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DEEAFA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1FA8A7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C9EA68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AA2A27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FCCC58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4184F5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15E847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2">
    <w:nsid w:val="17596E04"/>
    <w:multiLevelType w:val="hybridMultilevel"/>
    <w:tmpl w:val="FFFFFFFF"/>
    <w:lvl w:ilvl="0" w:tplc="D7CE7AC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598535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508A97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C56371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DB6E39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48C87C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02409F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86C9A3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478023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3">
    <w:nsid w:val="179E4223"/>
    <w:multiLevelType w:val="hybridMultilevel"/>
    <w:tmpl w:val="FFFFFFFF"/>
    <w:lvl w:ilvl="0" w:tplc="069282F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6548C3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72E1AD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1C283C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F2602D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57AE04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80EBF1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ECAEA4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0709B3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4">
    <w:nsid w:val="17AE247B"/>
    <w:multiLevelType w:val="hybridMultilevel"/>
    <w:tmpl w:val="FFFFFFFF"/>
    <w:lvl w:ilvl="0" w:tplc="8D3CCFB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BC6844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0BE443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A5E059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DE8AA9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3AEA12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3AA7E2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118694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AFCADA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5">
    <w:nsid w:val="18536150"/>
    <w:multiLevelType w:val="hybridMultilevel"/>
    <w:tmpl w:val="FFFFFFFF"/>
    <w:lvl w:ilvl="0" w:tplc="09FC5A6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176ACD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3503AB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52E1AF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E72520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D16730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36E2D0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328646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E50E9D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6">
    <w:nsid w:val="1861758E"/>
    <w:multiLevelType w:val="hybridMultilevel"/>
    <w:tmpl w:val="FFFFFFFF"/>
    <w:lvl w:ilvl="0" w:tplc="21505E2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91A0B3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41A63C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A2402C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42E310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D3CD5E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28CDE7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C66B93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432454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7">
    <w:nsid w:val="188F5802"/>
    <w:multiLevelType w:val="hybridMultilevel"/>
    <w:tmpl w:val="FFFFFFFF"/>
    <w:lvl w:ilvl="0" w:tplc="233AD85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BF2624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2E032C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1E0D62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8DAD5F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EB08B1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9C4471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BC07D0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49A452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8">
    <w:nsid w:val="18912352"/>
    <w:multiLevelType w:val="hybridMultilevel"/>
    <w:tmpl w:val="FFFFFFFF"/>
    <w:lvl w:ilvl="0" w:tplc="562C28D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BCA824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A4A777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916B76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5EA6B3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C1E1A2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F4274B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6B4623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C5A40F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69">
    <w:nsid w:val="19296D3D"/>
    <w:multiLevelType w:val="hybridMultilevel"/>
    <w:tmpl w:val="FFFFFFFF"/>
    <w:lvl w:ilvl="0" w:tplc="267495A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794B40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44C260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C581E1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45212A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8C6A3F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EF41B7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6E6155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0D2E38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0">
    <w:nsid w:val="1992372E"/>
    <w:multiLevelType w:val="hybridMultilevel"/>
    <w:tmpl w:val="FFFFFFFF"/>
    <w:lvl w:ilvl="0" w:tplc="23AE4E8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B18D09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01CADF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EA400C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47872F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81C5B7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52218D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8F218A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98E61B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1">
    <w:nsid w:val="19C265C6"/>
    <w:multiLevelType w:val="hybridMultilevel"/>
    <w:tmpl w:val="FFFFFFFF"/>
    <w:lvl w:ilvl="0" w:tplc="5996455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4DE7ED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F300D2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B9CB92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05837D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A62B18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328085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702035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35AB79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2">
    <w:nsid w:val="19DD5A31"/>
    <w:multiLevelType w:val="hybridMultilevel"/>
    <w:tmpl w:val="FFFFFFFF"/>
    <w:lvl w:ilvl="0" w:tplc="BC1AD27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230CD6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ABC4F3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4E4E0C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13A412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9E61DC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F90887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6C87F5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A062F9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3">
    <w:nsid w:val="1AEB5E1E"/>
    <w:multiLevelType w:val="hybridMultilevel"/>
    <w:tmpl w:val="FFFFFFFF"/>
    <w:lvl w:ilvl="0" w:tplc="D8909A5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69EDAB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0089D3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F246FC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3F65EE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CC8158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370736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E445E1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0B08E8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4">
    <w:nsid w:val="1B4608DA"/>
    <w:multiLevelType w:val="hybridMultilevel"/>
    <w:tmpl w:val="FFFFFFFF"/>
    <w:lvl w:ilvl="0" w:tplc="7294290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B92480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8FA73D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5E4945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E6CE45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D8A359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DC89B0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6CAE02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9F2B8A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5">
    <w:nsid w:val="1B513BFB"/>
    <w:multiLevelType w:val="hybridMultilevel"/>
    <w:tmpl w:val="FFFFFFFF"/>
    <w:lvl w:ilvl="0" w:tplc="94061F7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D24B37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1FE4BA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ECE187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170B0E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5F238A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1DE8CB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1ECF4B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FDA1D3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6">
    <w:nsid w:val="1BBF380C"/>
    <w:multiLevelType w:val="hybridMultilevel"/>
    <w:tmpl w:val="FFFFFFFF"/>
    <w:lvl w:ilvl="0" w:tplc="C2805C5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74EAF2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7A66CF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E1E5DC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8CC506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B2841A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0DA768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2A4F30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6B8BC9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7">
    <w:nsid w:val="1BDD14B2"/>
    <w:multiLevelType w:val="hybridMultilevel"/>
    <w:tmpl w:val="FFFFFFFF"/>
    <w:lvl w:ilvl="0" w:tplc="39467FB8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858DD1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06C240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4DE440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D7A519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7DA28A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A86853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25CAB3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CEAA6F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8">
    <w:nsid w:val="1BF37FC5"/>
    <w:multiLevelType w:val="hybridMultilevel"/>
    <w:tmpl w:val="FFFFFFFF"/>
    <w:lvl w:ilvl="0" w:tplc="FCA2768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856232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E18A91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1060AB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596F1A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608FDC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4981A5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312095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916879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79">
    <w:nsid w:val="1C6F003C"/>
    <w:multiLevelType w:val="hybridMultilevel"/>
    <w:tmpl w:val="FFFFFFFF"/>
    <w:lvl w:ilvl="0" w:tplc="61EABDE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0E2D67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BC0612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60EC07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F8A463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0CAA14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57CA9E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BD08D1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E48309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0">
    <w:nsid w:val="1C911C21"/>
    <w:multiLevelType w:val="hybridMultilevel"/>
    <w:tmpl w:val="FFFFFFFF"/>
    <w:lvl w:ilvl="0" w:tplc="8ADCAA6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F0E8FE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7B0D55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A48EDE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D62B5D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534851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172E4D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F7EAA4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1F8C4A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1">
    <w:nsid w:val="1CAF1D1F"/>
    <w:multiLevelType w:val="hybridMultilevel"/>
    <w:tmpl w:val="FFFFFFFF"/>
    <w:lvl w:ilvl="0" w:tplc="CBD0A25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5D08F7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D2C856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C16729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DC4A36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54460E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AE270F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84093C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4FC147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2">
    <w:nsid w:val="1CE653AB"/>
    <w:multiLevelType w:val="hybridMultilevel"/>
    <w:tmpl w:val="FFFFFFFF"/>
    <w:lvl w:ilvl="0" w:tplc="18CA6EA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F4032B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B98BF6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930A00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4381E1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55AE2D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800FD3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6780EF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9C29E6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3">
    <w:nsid w:val="1CEB1A80"/>
    <w:multiLevelType w:val="hybridMultilevel"/>
    <w:tmpl w:val="FFFFFFFF"/>
    <w:lvl w:ilvl="0" w:tplc="B85C3C7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C4AE8E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6E29A7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B6234C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124CFD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56AB4E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CA04C1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BB8C26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794DA4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4">
    <w:nsid w:val="1DAD30EA"/>
    <w:multiLevelType w:val="hybridMultilevel"/>
    <w:tmpl w:val="FFFFFFFF"/>
    <w:lvl w:ilvl="0" w:tplc="768C44B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480956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01E91F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6B4879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928819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A6E4A6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8F6D0A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A04B6D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B44158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5">
    <w:nsid w:val="1DE52479"/>
    <w:multiLevelType w:val="hybridMultilevel"/>
    <w:tmpl w:val="FFFFFFFF"/>
    <w:lvl w:ilvl="0" w:tplc="0032C64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4A6637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8A86B4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48602B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37A9AA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EC6D7A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0120E1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F5810F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AE850D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6">
    <w:nsid w:val="1E4857A0"/>
    <w:multiLevelType w:val="hybridMultilevel"/>
    <w:tmpl w:val="FFFFFFFF"/>
    <w:lvl w:ilvl="0" w:tplc="9F5C22E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E0C9D9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6CE325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AAEB0D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04E7BD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1B6F19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0B6C09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D76580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130B82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7">
    <w:nsid w:val="1E4B5F4A"/>
    <w:multiLevelType w:val="hybridMultilevel"/>
    <w:tmpl w:val="FFFFFFFF"/>
    <w:lvl w:ilvl="0" w:tplc="CB5E77A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7EC8A2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9B0D2C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B64AF4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F86811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81A47E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4FE5E0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28EB7C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76290D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8">
    <w:nsid w:val="1E6D7763"/>
    <w:multiLevelType w:val="hybridMultilevel"/>
    <w:tmpl w:val="FFFFFFFF"/>
    <w:lvl w:ilvl="0" w:tplc="A5AEA794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776C87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6082E3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BDC7C5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BEE14A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43ED8A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D4EF1B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3106CB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030F81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89">
    <w:nsid w:val="1E8F7DAA"/>
    <w:multiLevelType w:val="hybridMultilevel"/>
    <w:tmpl w:val="FFFFFFFF"/>
    <w:lvl w:ilvl="0" w:tplc="65D4091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616E48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06E339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9D0228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12C698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FF4044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380328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848BAF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53CB82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0">
    <w:nsid w:val="1ED919B3"/>
    <w:multiLevelType w:val="hybridMultilevel"/>
    <w:tmpl w:val="FFFFFFFF"/>
    <w:lvl w:ilvl="0" w:tplc="17661D5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ED4299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672E6A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38A30A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A483B2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A0E01D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012842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C2E668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C54E2D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1">
    <w:nsid w:val="1EF711D4"/>
    <w:multiLevelType w:val="hybridMultilevel"/>
    <w:tmpl w:val="FFFFFFFF"/>
    <w:lvl w:ilvl="0" w:tplc="6AC20BC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768356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1E64CB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1568B4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F2838C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F98727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530B73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DF4AC9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FEEA11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2">
    <w:nsid w:val="1F0823F6"/>
    <w:multiLevelType w:val="hybridMultilevel"/>
    <w:tmpl w:val="FFFFFFFF"/>
    <w:lvl w:ilvl="0" w:tplc="9F421C1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8943DA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5820E1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A0EEDC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53247E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36AF88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1663A8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16CCDC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5B87FB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3">
    <w:nsid w:val="1F13474C"/>
    <w:multiLevelType w:val="hybridMultilevel"/>
    <w:tmpl w:val="FFFFFFFF"/>
    <w:lvl w:ilvl="0" w:tplc="FB4E723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D1CD27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822AC7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7B68C0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85ADD9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BF087A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B24A2C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F4812D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DA2ED4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4">
    <w:nsid w:val="1F900757"/>
    <w:multiLevelType w:val="hybridMultilevel"/>
    <w:tmpl w:val="FFFFFFFF"/>
    <w:lvl w:ilvl="0" w:tplc="9C28426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50A168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68C078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4247A2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8C23F4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16C13C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F56141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9067B9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C2A1D9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5">
    <w:nsid w:val="1FB9235E"/>
    <w:multiLevelType w:val="hybridMultilevel"/>
    <w:tmpl w:val="FFFFFFFF"/>
    <w:lvl w:ilvl="0" w:tplc="060EBC1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5A8BA1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42C29C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2364CE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116953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58034E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192280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2240F9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226D62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6">
    <w:nsid w:val="1FBA5383"/>
    <w:multiLevelType w:val="hybridMultilevel"/>
    <w:tmpl w:val="FFFFFFFF"/>
    <w:lvl w:ilvl="0" w:tplc="FBC8CD4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8DCEFC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41EB28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3621F0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4E8DFF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66A015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31E863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2A82BD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AF0599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7">
    <w:nsid w:val="200C1E52"/>
    <w:multiLevelType w:val="hybridMultilevel"/>
    <w:tmpl w:val="FFFFFFFF"/>
    <w:lvl w:ilvl="0" w:tplc="B7A4924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15C3CD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82C73F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FE62D0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EF488F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AD62BE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D5AADC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7928AA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9CA956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8">
    <w:nsid w:val="202323FC"/>
    <w:multiLevelType w:val="hybridMultilevel"/>
    <w:tmpl w:val="FFFFFFFF"/>
    <w:lvl w:ilvl="0" w:tplc="73921BB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A0282E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AA2132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95A71B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F004ED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F841C8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BDEDF6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13CCE2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30678B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99">
    <w:nsid w:val="2138092B"/>
    <w:multiLevelType w:val="hybridMultilevel"/>
    <w:tmpl w:val="FFFFFFFF"/>
    <w:lvl w:ilvl="0" w:tplc="B356768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3E02CE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8C4335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DBC3F2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DEA9B8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0ECD28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6F0079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1E4F66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9D6482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0">
    <w:nsid w:val="21D5288D"/>
    <w:multiLevelType w:val="hybridMultilevel"/>
    <w:tmpl w:val="FFFFFFFF"/>
    <w:lvl w:ilvl="0" w:tplc="B0BA582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98EB71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0E05BC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8D4DCB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E6229A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F24488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7A4B6A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0CE1E0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DD4972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1">
    <w:nsid w:val="22071BBB"/>
    <w:multiLevelType w:val="hybridMultilevel"/>
    <w:tmpl w:val="FFFFFFFF"/>
    <w:lvl w:ilvl="0" w:tplc="28DAA9A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6CC19B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C7A782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8ECBDF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2363F8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24C6FE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05827A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23A8CF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6DCE3F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2">
    <w:nsid w:val="22750E06"/>
    <w:multiLevelType w:val="hybridMultilevel"/>
    <w:tmpl w:val="FFFFFFFF"/>
    <w:lvl w:ilvl="0" w:tplc="80B4033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EE46FE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1C0649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2D0D19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B480F4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210A2D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E54C89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05E06F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E784FA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3">
    <w:nsid w:val="2298676B"/>
    <w:multiLevelType w:val="hybridMultilevel"/>
    <w:tmpl w:val="FFFFFFFF"/>
    <w:lvl w:ilvl="0" w:tplc="83AE51A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9EEA36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5AE7E4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97A9AF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C9AB99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C8EC0D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85EC5E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3BA5A9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A5E199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4">
    <w:nsid w:val="22AB3223"/>
    <w:multiLevelType w:val="hybridMultilevel"/>
    <w:tmpl w:val="FFFFFFFF"/>
    <w:lvl w:ilvl="0" w:tplc="2D30FAD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CD6878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EE2825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FCCE95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078383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D36E49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D0A020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D4804F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FBCDF1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5">
    <w:nsid w:val="23163F9D"/>
    <w:multiLevelType w:val="hybridMultilevel"/>
    <w:tmpl w:val="FFFFFFFF"/>
    <w:lvl w:ilvl="0" w:tplc="6ECC294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FBE735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2468AC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0E21D7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910ED2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D88968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4D888F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A34A3F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FAA733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6">
    <w:nsid w:val="233B3F56"/>
    <w:multiLevelType w:val="hybridMultilevel"/>
    <w:tmpl w:val="FFFFFFFF"/>
    <w:lvl w:ilvl="0" w:tplc="1B747C0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10E7EF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46A9EB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A80784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AFE9B8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602330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0CCA6A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6B210F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6FEE32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7">
    <w:nsid w:val="2353541E"/>
    <w:multiLevelType w:val="hybridMultilevel"/>
    <w:tmpl w:val="FFFFFFFF"/>
    <w:lvl w:ilvl="0" w:tplc="7E108EC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CEAB55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96408B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CAE9B4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B209F7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130FC7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F9ACAD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D98893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B56EB7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8">
    <w:nsid w:val="2359331D"/>
    <w:multiLevelType w:val="hybridMultilevel"/>
    <w:tmpl w:val="FFFFFFFF"/>
    <w:lvl w:ilvl="0" w:tplc="30A0B0D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4A6CEA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B0813A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8409B1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570E84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F965C2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1245D1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7D0411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DF6124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09">
    <w:nsid w:val="237E6316"/>
    <w:multiLevelType w:val="hybridMultilevel"/>
    <w:tmpl w:val="FFFFFFFF"/>
    <w:lvl w:ilvl="0" w:tplc="3E32867C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640B93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78218C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CD6C12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44AD8B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B548F9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D5E6ED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96634A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61CC34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0">
    <w:nsid w:val="23D840ED"/>
    <w:multiLevelType w:val="hybridMultilevel"/>
    <w:tmpl w:val="FFFFFFFF"/>
    <w:lvl w:ilvl="0" w:tplc="1D22019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542AA5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DB0EFA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432C47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F34909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74AC5A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126B99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D84683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C64B44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1">
    <w:nsid w:val="24EA6DE8"/>
    <w:multiLevelType w:val="hybridMultilevel"/>
    <w:tmpl w:val="FFFFFFFF"/>
    <w:lvl w:ilvl="0" w:tplc="73BA0F1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92298C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1D61B9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0E4342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0F284E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506BBB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B522E9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D0AAA1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9CA132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2">
    <w:nsid w:val="24F15DA4"/>
    <w:multiLevelType w:val="hybridMultilevel"/>
    <w:tmpl w:val="FFFFFFFF"/>
    <w:lvl w:ilvl="0" w:tplc="6A780DC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A7C760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612CBA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D2480D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FF6B97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46409E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5888D1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754B02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9FCE07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3">
    <w:nsid w:val="25086EEF"/>
    <w:multiLevelType w:val="hybridMultilevel"/>
    <w:tmpl w:val="FFFFFFFF"/>
    <w:lvl w:ilvl="0" w:tplc="30186A0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BF87DA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260E1B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190B6A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1D47AD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73A4D8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5AC10D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8C2E55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27A2E5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4">
    <w:nsid w:val="252C4BA8"/>
    <w:multiLevelType w:val="hybridMultilevel"/>
    <w:tmpl w:val="FFFFFFFF"/>
    <w:lvl w:ilvl="0" w:tplc="87683F9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FD8A21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EA891E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724ACC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BC2C43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628E4E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DA68F0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E6458A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59CCFC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5">
    <w:nsid w:val="263C7C0D"/>
    <w:multiLevelType w:val="hybridMultilevel"/>
    <w:tmpl w:val="FFFFFFFF"/>
    <w:lvl w:ilvl="0" w:tplc="9DE4DE6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820461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FBEFED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95E3EB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5C24B5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78EE83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108999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58C93B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368224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6">
    <w:nsid w:val="264023B7"/>
    <w:multiLevelType w:val="hybridMultilevel"/>
    <w:tmpl w:val="FFFFFFFF"/>
    <w:lvl w:ilvl="0" w:tplc="A3FED2C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9AC9C3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714353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E26216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D1E47E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84A6F7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13A917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8C8583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EACF4F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7">
    <w:nsid w:val="2658453B"/>
    <w:multiLevelType w:val="hybridMultilevel"/>
    <w:tmpl w:val="FFFFFFFF"/>
    <w:lvl w:ilvl="0" w:tplc="3D2C36A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C44EB6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0123EF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980BF7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8DCA67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64C8B0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5626E1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18AD1A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D96EE2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8">
    <w:nsid w:val="26DF73AB"/>
    <w:multiLevelType w:val="hybridMultilevel"/>
    <w:tmpl w:val="FFFFFFFF"/>
    <w:lvl w:ilvl="0" w:tplc="8670DF4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2D2D48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27232E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176030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12C289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E709F5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FEA601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C5A951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AAC7C5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19">
    <w:nsid w:val="27651769"/>
    <w:multiLevelType w:val="hybridMultilevel"/>
    <w:tmpl w:val="FFFFFFFF"/>
    <w:lvl w:ilvl="0" w:tplc="7C38DEE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E82C88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5803E5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088AC5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5C0A7D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510246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7241B3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430C45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D88EB1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0">
    <w:nsid w:val="27837A49"/>
    <w:multiLevelType w:val="hybridMultilevel"/>
    <w:tmpl w:val="FFFFFFFF"/>
    <w:lvl w:ilvl="0" w:tplc="1212AAC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9CC89C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CEC33E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3848E4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B6E6BE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74656C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EF8D8D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3E2B76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E68DD7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1">
    <w:nsid w:val="288A6EAE"/>
    <w:multiLevelType w:val="hybridMultilevel"/>
    <w:tmpl w:val="FFFFFFFF"/>
    <w:lvl w:ilvl="0" w:tplc="BB14748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E5C927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82C730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1AAA4E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8B641D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DBA539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6E6B5C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432B75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3403F1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2">
    <w:nsid w:val="28C3092F"/>
    <w:multiLevelType w:val="hybridMultilevel"/>
    <w:tmpl w:val="FFFFFFFF"/>
    <w:lvl w:ilvl="0" w:tplc="EAE4D4A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E78F9F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936C36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6C0E98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B5E9A8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3FCB98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03C003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42622B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020AAC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3">
    <w:nsid w:val="28EF040A"/>
    <w:multiLevelType w:val="hybridMultilevel"/>
    <w:tmpl w:val="FFFFFFFF"/>
    <w:lvl w:ilvl="0" w:tplc="3D929DB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81433D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6408F6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748C35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752E0D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6E0C0C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484D77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10CA60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4A88BE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4">
    <w:nsid w:val="29BA7CCB"/>
    <w:multiLevelType w:val="hybridMultilevel"/>
    <w:tmpl w:val="FFFFFFFF"/>
    <w:lvl w:ilvl="0" w:tplc="A7A4BDE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D98581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F9070B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C3E502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928002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BC2030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0D214D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D146D2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21E739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5">
    <w:nsid w:val="29F673C3"/>
    <w:multiLevelType w:val="hybridMultilevel"/>
    <w:tmpl w:val="FFFFFFFF"/>
    <w:lvl w:ilvl="0" w:tplc="92C2B87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9D430A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BA2BA7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85895B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7580AB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9ECC35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1D26A0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FCAAFB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B146E3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6">
    <w:nsid w:val="2A152D08"/>
    <w:multiLevelType w:val="hybridMultilevel"/>
    <w:tmpl w:val="FFFFFFFF"/>
    <w:lvl w:ilvl="0" w:tplc="AB06BA0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2BC969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37A767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EE47A2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86A951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62AC35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8A05CD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A8E145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430603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7">
    <w:nsid w:val="2A914A0A"/>
    <w:multiLevelType w:val="hybridMultilevel"/>
    <w:tmpl w:val="FFFFFFFF"/>
    <w:lvl w:ilvl="0" w:tplc="3252BDF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1A842A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80CF14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5B25EC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D929C7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D6A1F6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A88F46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290BC2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ABE941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8">
    <w:nsid w:val="2A970AC9"/>
    <w:multiLevelType w:val="hybridMultilevel"/>
    <w:tmpl w:val="FFFFFFFF"/>
    <w:lvl w:ilvl="0" w:tplc="D008601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AE4357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906D2A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3763B8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164A89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18417E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95CACA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D6A477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61CB2F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29">
    <w:nsid w:val="2AE422E1"/>
    <w:multiLevelType w:val="hybridMultilevel"/>
    <w:tmpl w:val="FFFFFFFF"/>
    <w:lvl w:ilvl="0" w:tplc="7F4644A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DBA10D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910CFB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84AA59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2425F9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F4648D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5F061F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0762B2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9FE76E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0">
    <w:nsid w:val="2B6B65EA"/>
    <w:multiLevelType w:val="hybridMultilevel"/>
    <w:tmpl w:val="FFFFFFFF"/>
    <w:lvl w:ilvl="0" w:tplc="1480B15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D083A2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514ACA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E3002B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87CAB0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95A37F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5223B2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B52B18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D3067E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1">
    <w:nsid w:val="2B7D0B80"/>
    <w:multiLevelType w:val="hybridMultilevel"/>
    <w:tmpl w:val="FFFFFFFF"/>
    <w:lvl w:ilvl="0" w:tplc="E38ADD1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6EC3FE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55A4E9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C30762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B8058D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4C4B0B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B64F7E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CDE1D0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55677A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2">
    <w:nsid w:val="2C58582B"/>
    <w:multiLevelType w:val="hybridMultilevel"/>
    <w:tmpl w:val="FFFFFFFF"/>
    <w:lvl w:ilvl="0" w:tplc="7F821DF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7C4AA0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0D0E4B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4BA9E3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2CE04B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2AA18F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330CFA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554600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19E169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3">
    <w:nsid w:val="2C7256D1"/>
    <w:multiLevelType w:val="hybridMultilevel"/>
    <w:tmpl w:val="FFFFFFFF"/>
    <w:lvl w:ilvl="0" w:tplc="D0606B8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4A0229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C3A195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A3AA2B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AE0AC4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160827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C82D6A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CE466A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F2459B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4">
    <w:nsid w:val="2D171098"/>
    <w:multiLevelType w:val="hybridMultilevel"/>
    <w:tmpl w:val="FFFFFFFF"/>
    <w:lvl w:ilvl="0" w:tplc="A4C8F604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EBAB9F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456D08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7CA9E8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986F9C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F32D1E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4FA109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61CA58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FCADE8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5">
    <w:nsid w:val="2D334172"/>
    <w:multiLevelType w:val="hybridMultilevel"/>
    <w:tmpl w:val="FFFFFFFF"/>
    <w:lvl w:ilvl="0" w:tplc="D428B26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8E2C1F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A90E45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F22932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01A1BC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BE2410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AF85AB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08AD52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2DCBA8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6">
    <w:nsid w:val="2D735479"/>
    <w:multiLevelType w:val="hybridMultilevel"/>
    <w:tmpl w:val="FFFFFFFF"/>
    <w:lvl w:ilvl="0" w:tplc="E60617A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5BE964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58CAC6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F747E5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0008D1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10A4D9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F44A57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A6C93C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BE08CF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7">
    <w:nsid w:val="2E146080"/>
    <w:multiLevelType w:val="hybridMultilevel"/>
    <w:tmpl w:val="FFFFFFFF"/>
    <w:lvl w:ilvl="0" w:tplc="C2F0014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D76503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8567F2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FC40FD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A54EE5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2ECBD2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C641C3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0B0C02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72E322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8">
    <w:nsid w:val="2E150ABA"/>
    <w:multiLevelType w:val="hybridMultilevel"/>
    <w:tmpl w:val="FFFFFFFF"/>
    <w:lvl w:ilvl="0" w:tplc="4300B06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92EB6E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AFAB35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68A7A1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C9AAC8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AB08C3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8C0171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36A6E7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9B03D5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39">
    <w:nsid w:val="2E483036"/>
    <w:multiLevelType w:val="hybridMultilevel"/>
    <w:tmpl w:val="FFFFFFFF"/>
    <w:lvl w:ilvl="0" w:tplc="7E68CD8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3FA585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328639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BE06D3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F3ABF1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CAE0BD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87EEE0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FD0B1A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5045A0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0">
    <w:nsid w:val="2E9539C7"/>
    <w:multiLevelType w:val="hybridMultilevel"/>
    <w:tmpl w:val="FFFFFFFF"/>
    <w:lvl w:ilvl="0" w:tplc="7564F42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2D0A94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44A346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2282F5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C0A375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1922A9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EA639D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A48351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478831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1">
    <w:nsid w:val="2EA47753"/>
    <w:multiLevelType w:val="hybridMultilevel"/>
    <w:tmpl w:val="FFFFFFFF"/>
    <w:lvl w:ilvl="0" w:tplc="D66C934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B9A4ED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5D20A6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80EB59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F90894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780EC0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3044B6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07AEB3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81A560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2">
    <w:nsid w:val="2EF7770F"/>
    <w:multiLevelType w:val="hybridMultilevel"/>
    <w:tmpl w:val="FFFFFFFF"/>
    <w:lvl w:ilvl="0" w:tplc="BD60C53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132497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2F6589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DBAA94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6FA2C5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98A4F9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1C2701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AFC4A5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CD2D12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3">
    <w:nsid w:val="2EFA7194"/>
    <w:multiLevelType w:val="hybridMultilevel"/>
    <w:tmpl w:val="FFFFFFFF"/>
    <w:lvl w:ilvl="0" w:tplc="0E1450D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C22C1F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F929BA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2A0FF2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B60871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7B0DED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C7A172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BDC494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8ECC00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4">
    <w:nsid w:val="2FFC19A6"/>
    <w:multiLevelType w:val="hybridMultilevel"/>
    <w:tmpl w:val="FFFFFFFF"/>
    <w:lvl w:ilvl="0" w:tplc="6386669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0DA35E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86C29B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0C8AEA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6AC3F2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858104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B745E4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14EA07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35E190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5">
    <w:nsid w:val="308633E0"/>
    <w:multiLevelType w:val="hybridMultilevel"/>
    <w:tmpl w:val="FFFFFFFF"/>
    <w:lvl w:ilvl="0" w:tplc="B2C8515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8E8E56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6F0289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9EC4AD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B24573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1A06FA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35C22D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4902A0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F782C5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6">
    <w:nsid w:val="30A31163"/>
    <w:multiLevelType w:val="hybridMultilevel"/>
    <w:tmpl w:val="FFFFFFFF"/>
    <w:lvl w:ilvl="0" w:tplc="8F90EC0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C3EB8A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714F73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D96F8A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2ACDD2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CFA07E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45E59B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E16788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66EB07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7">
    <w:nsid w:val="31CF159D"/>
    <w:multiLevelType w:val="hybridMultilevel"/>
    <w:tmpl w:val="FFFFFFFF"/>
    <w:lvl w:ilvl="0" w:tplc="D4F8CE1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53C061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C98613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29A947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65619E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CC22CD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F62172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4285FF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7CA21D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8">
    <w:nsid w:val="31D73191"/>
    <w:multiLevelType w:val="hybridMultilevel"/>
    <w:tmpl w:val="FFFFFFFF"/>
    <w:lvl w:ilvl="0" w:tplc="7CEA8B0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F56A75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EB28EB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1144C8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4A4DC3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D2AC7D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508568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8105EC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D1AF22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49">
    <w:nsid w:val="31E13C2E"/>
    <w:multiLevelType w:val="hybridMultilevel"/>
    <w:tmpl w:val="FFFFFFFF"/>
    <w:lvl w:ilvl="0" w:tplc="CD420F5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F9A583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36ECBF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4FE2F7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90AE55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0D4C1C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3069A7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EDC1C5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9D2398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0">
    <w:nsid w:val="321934DD"/>
    <w:multiLevelType w:val="hybridMultilevel"/>
    <w:tmpl w:val="FFFFFFFF"/>
    <w:lvl w:ilvl="0" w:tplc="715A2D9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210A23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E18117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BD4E2A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E5023A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29E481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568AC7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A2C547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5C08DA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1">
    <w:nsid w:val="32814D77"/>
    <w:multiLevelType w:val="hybridMultilevel"/>
    <w:tmpl w:val="FFFFFFFF"/>
    <w:lvl w:ilvl="0" w:tplc="345AE97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0FA60B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E9E13A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D3EFC2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F50C2B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A28F8E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36E4CC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7E4AFE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6CE758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2">
    <w:nsid w:val="32A515AB"/>
    <w:multiLevelType w:val="hybridMultilevel"/>
    <w:tmpl w:val="FFFFFFFF"/>
    <w:lvl w:ilvl="0" w:tplc="FCE229C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934BAE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9A297F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02A399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C602E1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D3CF97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E5AA05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0B698B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AEACBB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3">
    <w:nsid w:val="32BF78A6"/>
    <w:multiLevelType w:val="hybridMultilevel"/>
    <w:tmpl w:val="FFFFFFFF"/>
    <w:lvl w:ilvl="0" w:tplc="8314218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4C02F8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82893C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996A3C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6C2136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7E60B6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F34751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37C143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F80D10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4">
    <w:nsid w:val="330807FA"/>
    <w:multiLevelType w:val="hybridMultilevel"/>
    <w:tmpl w:val="FFFFFFFF"/>
    <w:lvl w:ilvl="0" w:tplc="6DCEDB5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99097C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74C2E2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E10A16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CD6807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D6EADE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490C4F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9AC859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10E4FB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5">
    <w:nsid w:val="338005A0"/>
    <w:multiLevelType w:val="hybridMultilevel"/>
    <w:tmpl w:val="FFFFFFFF"/>
    <w:lvl w:ilvl="0" w:tplc="1576B58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FEAFE1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A48079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7D2FE7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304A85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78A37F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A003CA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1A8DC6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4B2092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6">
    <w:nsid w:val="33D7062C"/>
    <w:multiLevelType w:val="hybridMultilevel"/>
    <w:tmpl w:val="FFFFFFFF"/>
    <w:lvl w:ilvl="0" w:tplc="EE92E14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9A4E57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75832F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58E33F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0BC510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0AA766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73C63C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EB404C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7004B3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7">
    <w:nsid w:val="33DF3380"/>
    <w:multiLevelType w:val="hybridMultilevel"/>
    <w:tmpl w:val="FFFFFFFF"/>
    <w:lvl w:ilvl="0" w:tplc="CE86AAA4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7B81DB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DD24C9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7BA81F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9A4713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2F8A19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65C329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06AF40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45C82E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8">
    <w:nsid w:val="340A3301"/>
    <w:multiLevelType w:val="hybridMultilevel"/>
    <w:tmpl w:val="FFFFFFFF"/>
    <w:lvl w:ilvl="0" w:tplc="B400F75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130FA4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6F2744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0E6FA7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CBE45F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46C011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BC82EF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A5CBE2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298AA7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59">
    <w:nsid w:val="34126072"/>
    <w:multiLevelType w:val="hybridMultilevel"/>
    <w:tmpl w:val="FFFFFFFF"/>
    <w:lvl w:ilvl="0" w:tplc="7690EB5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C56310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1D8328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E689C4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8820BA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DBACBD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32E127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954976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B6CB06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0">
    <w:nsid w:val="3465559E"/>
    <w:multiLevelType w:val="hybridMultilevel"/>
    <w:tmpl w:val="FFFFFFFF"/>
    <w:lvl w:ilvl="0" w:tplc="9CD2A5B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4045D7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71E682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F8A067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DF82E7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C80B6F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D70CFD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6507AA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A20D30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1">
    <w:nsid w:val="34810224"/>
    <w:multiLevelType w:val="hybridMultilevel"/>
    <w:tmpl w:val="FFFFFFFF"/>
    <w:lvl w:ilvl="0" w:tplc="76086ED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72CFEC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6AE11D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48E848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23887A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B1A1DA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310786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72A6FD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01EBB2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2">
    <w:nsid w:val="34CB1AE9"/>
    <w:multiLevelType w:val="hybridMultilevel"/>
    <w:tmpl w:val="FFFFFFFF"/>
    <w:lvl w:ilvl="0" w:tplc="3F90D1DA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B56024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030187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642E06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1827A2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8A4367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344DC8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20A37E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69C5B3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3">
    <w:nsid w:val="34CC41A8"/>
    <w:multiLevelType w:val="hybridMultilevel"/>
    <w:tmpl w:val="FFFFFFFF"/>
    <w:lvl w:ilvl="0" w:tplc="1DDE16C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F9E1FC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8BE884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73A3CE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32EEB5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E2C699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36864C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C668B5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D0E155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4">
    <w:nsid w:val="35053DBD"/>
    <w:multiLevelType w:val="hybridMultilevel"/>
    <w:tmpl w:val="FFFFFFFF"/>
    <w:lvl w:ilvl="0" w:tplc="5958EC8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D0E07A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326FFD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0A4D9C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7B0343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536E2D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7B6406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FBEB2B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712E5E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5">
    <w:nsid w:val="35BC39B7"/>
    <w:multiLevelType w:val="hybridMultilevel"/>
    <w:tmpl w:val="FFFFFFFF"/>
    <w:lvl w:ilvl="0" w:tplc="AFF289A0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0B6DD1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EEECCB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41A70D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690DD2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3ACEB2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C44F46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83E2B2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AA2FE2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6">
    <w:nsid w:val="36563144"/>
    <w:multiLevelType w:val="hybridMultilevel"/>
    <w:tmpl w:val="FFFFFFFF"/>
    <w:lvl w:ilvl="0" w:tplc="4F1674A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F360A4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73AC66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642854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346B15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7DCBC8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B10E23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0FC556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7D0602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7">
    <w:nsid w:val="365F148F"/>
    <w:multiLevelType w:val="hybridMultilevel"/>
    <w:tmpl w:val="FFFFFFFF"/>
    <w:lvl w:ilvl="0" w:tplc="D27EAA4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6AC080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B7A3FD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5E6BC7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6A6264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510175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1D4265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CAE72C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00216C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8">
    <w:nsid w:val="36982733"/>
    <w:multiLevelType w:val="hybridMultilevel"/>
    <w:tmpl w:val="FFFFFFFF"/>
    <w:lvl w:ilvl="0" w:tplc="194619F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8408DD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426A17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7A0C42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7B46E9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57209A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974F1B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95EF0A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D70C5D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69">
    <w:nsid w:val="37236D50"/>
    <w:multiLevelType w:val="hybridMultilevel"/>
    <w:tmpl w:val="FFFFFFFF"/>
    <w:lvl w:ilvl="0" w:tplc="A4F6041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90448C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676C88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774DF9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ED6B23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5EE4F0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1B0453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CF2E4F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8764C4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0">
    <w:nsid w:val="37D52658"/>
    <w:multiLevelType w:val="hybridMultilevel"/>
    <w:tmpl w:val="FFFFFFFF"/>
    <w:lvl w:ilvl="0" w:tplc="592AF90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8120FE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B7E671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BC296B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DF6860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EE4A36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66C2D8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578770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C62C4E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1">
    <w:nsid w:val="381A764B"/>
    <w:multiLevelType w:val="hybridMultilevel"/>
    <w:tmpl w:val="FFFFFFFF"/>
    <w:lvl w:ilvl="0" w:tplc="BC1C0EF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7D87A5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83CD5D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1E8F33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57C8A1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41E62B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AF688A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0929AE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FFE4F7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2">
    <w:nsid w:val="39925F81"/>
    <w:multiLevelType w:val="hybridMultilevel"/>
    <w:tmpl w:val="FFFFFFFF"/>
    <w:lvl w:ilvl="0" w:tplc="5FAE16C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D6C8A6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2E4B8A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442364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2441BE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056ABD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A481DB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5EEEEF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C544B5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3">
    <w:nsid w:val="3A3130D0"/>
    <w:multiLevelType w:val="hybridMultilevel"/>
    <w:tmpl w:val="FFFFFFFF"/>
    <w:lvl w:ilvl="0" w:tplc="97E4B2F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262B0A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10E331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720F39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AC0D5D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2464B0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1F09D8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C7AD89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D0A098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4">
    <w:nsid w:val="3B70088A"/>
    <w:multiLevelType w:val="hybridMultilevel"/>
    <w:tmpl w:val="FFFFFFFF"/>
    <w:lvl w:ilvl="0" w:tplc="B1B4BB5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55A515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A847D6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476157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D4E793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CE09E2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73ED59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774467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8DCD8B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5">
    <w:nsid w:val="3B7121FF"/>
    <w:multiLevelType w:val="hybridMultilevel"/>
    <w:tmpl w:val="FFFFFFFF"/>
    <w:lvl w:ilvl="0" w:tplc="D688BF8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5007D2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FB88FB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3C61A7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B72BC7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4A64F6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F1C3CE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264C5C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7D06CB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6">
    <w:nsid w:val="3B974484"/>
    <w:multiLevelType w:val="hybridMultilevel"/>
    <w:tmpl w:val="FFFFFFFF"/>
    <w:lvl w:ilvl="0" w:tplc="8C7299A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B7EF9D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C5CC9C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300077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53A109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F68712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B06C9B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314DF6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A3C0A3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7">
    <w:nsid w:val="3C695918"/>
    <w:multiLevelType w:val="hybridMultilevel"/>
    <w:tmpl w:val="FFFFFFFF"/>
    <w:lvl w:ilvl="0" w:tplc="6FB27F8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1A219D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9E8883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CCECEA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FA0728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8481A1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7CC294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346FF5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45A263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8">
    <w:nsid w:val="3D2612C2"/>
    <w:multiLevelType w:val="hybridMultilevel"/>
    <w:tmpl w:val="FFFFFFFF"/>
    <w:lvl w:ilvl="0" w:tplc="C2A6D11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FC25E6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3DA30F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0AC46B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EA227E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A4C744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06E86C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5F6CDF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6B8F73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79">
    <w:nsid w:val="3D6761F3"/>
    <w:multiLevelType w:val="hybridMultilevel"/>
    <w:tmpl w:val="FFFFFFFF"/>
    <w:lvl w:ilvl="0" w:tplc="F4DE7C5C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7CAF3F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AFE468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5E8B41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830569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1A2EFB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E7A785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FD84E0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CFA149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0">
    <w:nsid w:val="3D720A5B"/>
    <w:multiLevelType w:val="hybridMultilevel"/>
    <w:tmpl w:val="FFFFFFFF"/>
    <w:lvl w:ilvl="0" w:tplc="0374F0E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EB6C50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C86AD4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1A82CD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DBADCC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EBAD43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98236A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4DCA73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AFA38E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1">
    <w:nsid w:val="3DA35139"/>
    <w:multiLevelType w:val="hybridMultilevel"/>
    <w:tmpl w:val="FFFFFFFF"/>
    <w:lvl w:ilvl="0" w:tplc="92B835C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386163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EA00DC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478D45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8F0A2C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13AF83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CA6F6D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25AE1F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7B2FAB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2">
    <w:nsid w:val="3E24390F"/>
    <w:multiLevelType w:val="hybridMultilevel"/>
    <w:tmpl w:val="FFFFFFFF"/>
    <w:lvl w:ilvl="0" w:tplc="5D3A0B2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AF67EE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02CDC5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E16F7C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C607BE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ED2B01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A787DB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CDC3A6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0509B0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3">
    <w:nsid w:val="3E3779EC"/>
    <w:multiLevelType w:val="hybridMultilevel"/>
    <w:tmpl w:val="FFFFFFFF"/>
    <w:lvl w:ilvl="0" w:tplc="6082C0E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A7C7F9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F1A903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A7AE47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F18E47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BDC5E6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130769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2A6964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AE8667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4">
    <w:nsid w:val="3ECB326C"/>
    <w:multiLevelType w:val="hybridMultilevel"/>
    <w:tmpl w:val="FFFFFFFF"/>
    <w:lvl w:ilvl="0" w:tplc="491C290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268BB9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19C236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2DA741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E50290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70C4AF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A9296B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512E95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80EBEE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5">
    <w:nsid w:val="3ED64EED"/>
    <w:multiLevelType w:val="hybridMultilevel"/>
    <w:tmpl w:val="FFFFFFFF"/>
    <w:lvl w:ilvl="0" w:tplc="38F0A02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8A8A34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8BA27D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7AA12F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EC85DA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FE8AF9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1BA641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69E351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296B5F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6">
    <w:nsid w:val="3F375242"/>
    <w:multiLevelType w:val="hybridMultilevel"/>
    <w:tmpl w:val="FFFFFFFF"/>
    <w:lvl w:ilvl="0" w:tplc="F8D2440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6CE29A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EA46B7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C382C4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AC066D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F6636C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5B698B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CECB54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5D0908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7">
    <w:nsid w:val="3F585D5B"/>
    <w:multiLevelType w:val="hybridMultilevel"/>
    <w:tmpl w:val="FFFFFFFF"/>
    <w:lvl w:ilvl="0" w:tplc="91D2C80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652796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34E00F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5F2205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B26DE2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6C8485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C16C49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4D61F5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15C214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8">
    <w:nsid w:val="3FE45A05"/>
    <w:multiLevelType w:val="hybridMultilevel"/>
    <w:tmpl w:val="FFFFFFFF"/>
    <w:lvl w:ilvl="0" w:tplc="73785E3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106373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6E6C3D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A7C0A6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F52B4C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25A882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076F7A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78CCE6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90A0BC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89">
    <w:nsid w:val="40DA3D57"/>
    <w:multiLevelType w:val="hybridMultilevel"/>
    <w:tmpl w:val="FFFFFFFF"/>
    <w:lvl w:ilvl="0" w:tplc="E668C24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0A0EDB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E5CAD6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AFC3AC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740B68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93C366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5C6608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0A413B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D56420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0">
    <w:nsid w:val="40E25459"/>
    <w:multiLevelType w:val="hybridMultilevel"/>
    <w:tmpl w:val="FFFFFFFF"/>
    <w:lvl w:ilvl="0" w:tplc="24F8B17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D384CA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D0A3B5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43A745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4F2CD8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AAC511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BC6F9C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4384EF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3E4E8A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1">
    <w:nsid w:val="412A32CE"/>
    <w:multiLevelType w:val="hybridMultilevel"/>
    <w:tmpl w:val="FFFFFFFF"/>
    <w:lvl w:ilvl="0" w:tplc="68AAD76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848864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F645CF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3E6FD0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8405E4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B84E40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A1A577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BC4B9B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F2C1E2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2">
    <w:nsid w:val="41342132"/>
    <w:multiLevelType w:val="hybridMultilevel"/>
    <w:tmpl w:val="FFFFFFFF"/>
    <w:lvl w:ilvl="0" w:tplc="45CC2C5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A14B3B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9BA3F1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9A2B6C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3C4847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0AE2F7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1B8317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CB8765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6A8DC1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3">
    <w:nsid w:val="42C5503A"/>
    <w:multiLevelType w:val="hybridMultilevel"/>
    <w:tmpl w:val="FFFFFFFF"/>
    <w:lvl w:ilvl="0" w:tplc="FB5EDE7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E96569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E04805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A6EB39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BFE8B8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BA8D51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47098E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5242D5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34CC23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4">
    <w:nsid w:val="43165869"/>
    <w:multiLevelType w:val="hybridMultilevel"/>
    <w:tmpl w:val="FFFFFFFF"/>
    <w:lvl w:ilvl="0" w:tplc="FB0C82C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D726D2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2A8CAD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D40A16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476079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7F68B0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0AC043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92C44F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4F6957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5">
    <w:nsid w:val="43775C32"/>
    <w:multiLevelType w:val="hybridMultilevel"/>
    <w:tmpl w:val="FFFFFFFF"/>
    <w:lvl w:ilvl="0" w:tplc="86A4C1A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0F22E8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E9ED0D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0BE2C8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082C36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860B27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2E0C96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A7ABFF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BC2AF6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6">
    <w:nsid w:val="43F12522"/>
    <w:multiLevelType w:val="hybridMultilevel"/>
    <w:tmpl w:val="FFFFFFFF"/>
    <w:lvl w:ilvl="0" w:tplc="6B9E10A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BDC04C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3A2305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2D2FB8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DBC83F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010082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D3466E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D30D70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F7AD29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7">
    <w:nsid w:val="440E105F"/>
    <w:multiLevelType w:val="hybridMultilevel"/>
    <w:tmpl w:val="FFFFFFFF"/>
    <w:lvl w:ilvl="0" w:tplc="6782644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76E61F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0D830B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B781C4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0124DD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5ECDD1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A941FF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9DA0F9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CA651C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8">
    <w:nsid w:val="442D2ABF"/>
    <w:multiLevelType w:val="hybridMultilevel"/>
    <w:tmpl w:val="FFFFFFFF"/>
    <w:lvl w:ilvl="0" w:tplc="1B98006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80E3C0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C7E6BC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610AC5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8E224E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13A746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19281D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05852E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2BE933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199">
    <w:nsid w:val="446D5CF1"/>
    <w:multiLevelType w:val="hybridMultilevel"/>
    <w:tmpl w:val="FFFFFFFF"/>
    <w:lvl w:ilvl="0" w:tplc="B958063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9A6632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AD8478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DEED54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5ACE70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12ABEB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0F4EBF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3900AC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6C0FAD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0">
    <w:nsid w:val="44C622B9"/>
    <w:multiLevelType w:val="hybridMultilevel"/>
    <w:tmpl w:val="FFFFFFFF"/>
    <w:lvl w:ilvl="0" w:tplc="9B2EB0E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816E0B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FA2D47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1AEDB6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F52009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D94C78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794C31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56421F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348B08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1">
    <w:nsid w:val="45587D30"/>
    <w:multiLevelType w:val="hybridMultilevel"/>
    <w:tmpl w:val="FFFFFFFF"/>
    <w:lvl w:ilvl="0" w:tplc="D0284D9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C8AD91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2E89F5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536DF0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AD6399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8D8035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7FEE9A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152BF4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D92FFC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2">
    <w:nsid w:val="45F0451F"/>
    <w:multiLevelType w:val="hybridMultilevel"/>
    <w:tmpl w:val="FFFFFFFF"/>
    <w:lvl w:ilvl="0" w:tplc="F8C40E7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2A4A50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4FCDB7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5A4472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F608AC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78EB15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E6216C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E946EE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08E16F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3">
    <w:nsid w:val="46377FD7"/>
    <w:multiLevelType w:val="hybridMultilevel"/>
    <w:tmpl w:val="FFFFFFFF"/>
    <w:lvl w:ilvl="0" w:tplc="60786FA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7F8678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A34260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252F41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8BE8B7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F7619D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3D08E9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B88515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7C4CAA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4">
    <w:nsid w:val="47D6182C"/>
    <w:multiLevelType w:val="hybridMultilevel"/>
    <w:tmpl w:val="FFFFFFFF"/>
    <w:lvl w:ilvl="0" w:tplc="308E0E7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6506F2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D0021E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7FE632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E3207A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A461E4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1F0A51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72CF38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522B32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5">
    <w:nsid w:val="48A35F22"/>
    <w:multiLevelType w:val="hybridMultilevel"/>
    <w:tmpl w:val="FFFFFFFF"/>
    <w:lvl w:ilvl="0" w:tplc="C328793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D32AD9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CA0EF2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3F8E82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186055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D14E12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EB24BC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E0859E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7F8549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6">
    <w:nsid w:val="492C67E3"/>
    <w:multiLevelType w:val="hybridMultilevel"/>
    <w:tmpl w:val="FFFFFFFF"/>
    <w:lvl w:ilvl="0" w:tplc="965CE7D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A02B3F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E56F5F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74CADD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EA09B8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7149C8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F38CEF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DD819B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1286E7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7">
    <w:nsid w:val="49812A74"/>
    <w:multiLevelType w:val="hybridMultilevel"/>
    <w:tmpl w:val="FFFFFFFF"/>
    <w:lvl w:ilvl="0" w:tplc="B1EC210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83C5CA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B20C7A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89867C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9EE83D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A7C1E9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A0C3F5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8CA731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5ACA23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8">
    <w:nsid w:val="49921BC4"/>
    <w:multiLevelType w:val="hybridMultilevel"/>
    <w:tmpl w:val="FFFFFFFF"/>
    <w:lvl w:ilvl="0" w:tplc="E64ED6B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74E167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D1CF0D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56259F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BB0278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202029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F7CDCE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AFCADE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10E672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09">
    <w:nsid w:val="499933AF"/>
    <w:multiLevelType w:val="hybridMultilevel"/>
    <w:tmpl w:val="FFFFFFFF"/>
    <w:lvl w:ilvl="0" w:tplc="0114B19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15C959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D64523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A50986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6684CA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294C1D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91C99E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A38FA2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4EEC50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0">
    <w:nsid w:val="49AE61AC"/>
    <w:multiLevelType w:val="hybridMultilevel"/>
    <w:tmpl w:val="FFFFFFFF"/>
    <w:lvl w:ilvl="0" w:tplc="BD8ACA6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1CED33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A229F1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D24F7D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4344B9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CE820B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CFE8C1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732F46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5A8947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1">
    <w:nsid w:val="49C31532"/>
    <w:multiLevelType w:val="hybridMultilevel"/>
    <w:tmpl w:val="FFFFFFFF"/>
    <w:lvl w:ilvl="0" w:tplc="A42CDE9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3827FD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0D603A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41E311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706599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B14D46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EC2149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B3A074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47E8C1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2">
    <w:nsid w:val="4A091247"/>
    <w:multiLevelType w:val="hybridMultilevel"/>
    <w:tmpl w:val="FFFFFFFF"/>
    <w:lvl w:ilvl="0" w:tplc="DC02D95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D22E92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7FA22E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63C976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D42040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84A78D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528B0E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068C8C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E5E727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3">
    <w:nsid w:val="4A26523F"/>
    <w:multiLevelType w:val="hybridMultilevel"/>
    <w:tmpl w:val="FFFFFFFF"/>
    <w:lvl w:ilvl="0" w:tplc="0D1EBD3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F7ECFA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AFE0C9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AF6BEB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32A2C8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B4AD85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DF2760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032ABD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DE08E7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4">
    <w:nsid w:val="4A556FC8"/>
    <w:multiLevelType w:val="hybridMultilevel"/>
    <w:tmpl w:val="FFFFFFFF"/>
    <w:lvl w:ilvl="0" w:tplc="46A82C5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282BE9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94EBD3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1369D0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7B0685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0C4EBD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3E2888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D6215C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E443C1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5">
    <w:nsid w:val="4A641DB0"/>
    <w:multiLevelType w:val="hybridMultilevel"/>
    <w:tmpl w:val="FFFFFFFF"/>
    <w:lvl w:ilvl="0" w:tplc="35D0F58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BACCD7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D864DD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2CC2D9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91041F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776327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AA4A1A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B4A50B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A5ED4D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6">
    <w:nsid w:val="4A6A7B77"/>
    <w:multiLevelType w:val="hybridMultilevel"/>
    <w:tmpl w:val="FFFFFFFF"/>
    <w:lvl w:ilvl="0" w:tplc="A50640D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C98AEE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620EE6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A98AE5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D38B7F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55ECDC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2DC116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050993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738AF9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7">
    <w:nsid w:val="4AA55DA4"/>
    <w:multiLevelType w:val="hybridMultilevel"/>
    <w:tmpl w:val="FFFFFFFF"/>
    <w:lvl w:ilvl="0" w:tplc="6F8CA8B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B1005B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97464A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25C420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478D23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AD06F8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9CE215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CC0977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F4607B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8">
    <w:nsid w:val="4AAD1261"/>
    <w:multiLevelType w:val="hybridMultilevel"/>
    <w:tmpl w:val="FFFFFFFF"/>
    <w:lvl w:ilvl="0" w:tplc="9D30A3E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BFC1B2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E6AD78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0D420F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624642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0960BE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6843DC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C58D0A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5765E2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19">
    <w:nsid w:val="4B280C34"/>
    <w:multiLevelType w:val="hybridMultilevel"/>
    <w:tmpl w:val="FFFFFFFF"/>
    <w:lvl w:ilvl="0" w:tplc="C928885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60A2C0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52CC67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D847ED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86E23B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0EA629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4D0308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A30166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80281B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0">
    <w:nsid w:val="4C1B5D5F"/>
    <w:multiLevelType w:val="hybridMultilevel"/>
    <w:tmpl w:val="FFFFFFFF"/>
    <w:lvl w:ilvl="0" w:tplc="953EF91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EC8F34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BCEAA1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8C27BF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72A36E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69EFA2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D68CB0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F5404A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8DA256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1">
    <w:nsid w:val="4C911D99"/>
    <w:multiLevelType w:val="hybridMultilevel"/>
    <w:tmpl w:val="FFFFFFFF"/>
    <w:lvl w:ilvl="0" w:tplc="53AEB31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55CB81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7DA791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7B6B73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5DAB4D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CEE878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E3E17B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C60803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86C38D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2">
    <w:nsid w:val="4DE47A89"/>
    <w:multiLevelType w:val="hybridMultilevel"/>
    <w:tmpl w:val="FFFFFFFF"/>
    <w:lvl w:ilvl="0" w:tplc="52F61E2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F0ACB3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670014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D2EBC5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C50611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0B8642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704DFB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4249A1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C6254A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3">
    <w:nsid w:val="4E23510A"/>
    <w:multiLevelType w:val="hybridMultilevel"/>
    <w:tmpl w:val="FFFFFFFF"/>
    <w:lvl w:ilvl="0" w:tplc="738AEB0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F30042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27E02C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15C0B8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880D0F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420E00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F72EB8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EE28BF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A925C8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4">
    <w:nsid w:val="4F203FD7"/>
    <w:multiLevelType w:val="hybridMultilevel"/>
    <w:tmpl w:val="FFFFFFFF"/>
    <w:lvl w:ilvl="0" w:tplc="DD2EAE9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E6CE93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A3659B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A54F38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FB0BEA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3EA2AC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1D41EA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D48BB4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F2E619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5">
    <w:nsid w:val="4F4C5ED6"/>
    <w:multiLevelType w:val="hybridMultilevel"/>
    <w:tmpl w:val="FFFFFFFF"/>
    <w:lvl w:ilvl="0" w:tplc="E6FCF19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1540BD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56ADBB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8965E0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F2E572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510B37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158718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776AA6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8564AE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6">
    <w:nsid w:val="4F6E6B41"/>
    <w:multiLevelType w:val="hybridMultilevel"/>
    <w:tmpl w:val="FFFFFFFF"/>
    <w:lvl w:ilvl="0" w:tplc="B0A40A1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280A97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50697B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3187A5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4960D9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E42476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5E2E09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8EA594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D94BEA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7">
    <w:nsid w:val="5004669D"/>
    <w:multiLevelType w:val="hybridMultilevel"/>
    <w:tmpl w:val="FFFFFFFF"/>
    <w:lvl w:ilvl="0" w:tplc="CA5A54B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D6A710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82E453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B7CDFC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E38617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D646A2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008C59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ED02D5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874FFB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8">
    <w:nsid w:val="503E13F8"/>
    <w:multiLevelType w:val="hybridMultilevel"/>
    <w:tmpl w:val="FFFFFFFF"/>
    <w:lvl w:ilvl="0" w:tplc="69AC64E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F4610C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670D8B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B86577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EFC930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08E260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038596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85E204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8E4C80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29">
    <w:nsid w:val="50453B3C"/>
    <w:multiLevelType w:val="hybridMultilevel"/>
    <w:tmpl w:val="FFFFFFFF"/>
    <w:lvl w:ilvl="0" w:tplc="72A48AA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C68FD1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ACC594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A760A4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64619F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D9253D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EB418D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A2AF36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DD6FFB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0">
    <w:nsid w:val="50F91A4B"/>
    <w:multiLevelType w:val="hybridMultilevel"/>
    <w:tmpl w:val="FFFFFFFF"/>
    <w:lvl w:ilvl="0" w:tplc="C9925D80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A747F4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B2ABC3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822A89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CFCA28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F3011B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B16C20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B2051E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53E548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1">
    <w:nsid w:val="51E45DF6"/>
    <w:multiLevelType w:val="hybridMultilevel"/>
    <w:tmpl w:val="FFFFFFFF"/>
    <w:lvl w:ilvl="0" w:tplc="FE26814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DA4A73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8287E6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C6A881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39EAB5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CE0071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836B39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02A2D0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11EC87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2">
    <w:nsid w:val="52427E47"/>
    <w:multiLevelType w:val="hybridMultilevel"/>
    <w:tmpl w:val="FFFFFFFF"/>
    <w:lvl w:ilvl="0" w:tplc="6DBE927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1BA700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08A5DC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A2C34D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9CC80B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B5AF97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C92BBA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8908CE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F26038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3">
    <w:nsid w:val="525F45BD"/>
    <w:multiLevelType w:val="hybridMultilevel"/>
    <w:tmpl w:val="FFFFFFFF"/>
    <w:lvl w:ilvl="0" w:tplc="307669D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088D1F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FB2E20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5AAD8F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566A3A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04EE37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AD0F9C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B2EFBA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69C59F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4">
    <w:nsid w:val="52635C42"/>
    <w:multiLevelType w:val="hybridMultilevel"/>
    <w:tmpl w:val="FFFFFFFF"/>
    <w:lvl w:ilvl="0" w:tplc="42948A1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F9AC03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3664C8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E168BD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94AB18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946EE1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F96A25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BAA5EA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D42904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5">
    <w:nsid w:val="52CF052F"/>
    <w:multiLevelType w:val="hybridMultilevel"/>
    <w:tmpl w:val="FFFFFFFF"/>
    <w:lvl w:ilvl="0" w:tplc="0464F34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9EC8EE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F8490E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F0CA62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F2E837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CF89EC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BE2E57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BCE055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3B2FE3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6">
    <w:nsid w:val="52D6337E"/>
    <w:multiLevelType w:val="hybridMultilevel"/>
    <w:tmpl w:val="FFFFFFFF"/>
    <w:lvl w:ilvl="0" w:tplc="4A44A88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76AFEC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D76E6C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6A697E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3A0C7D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0DA7AA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90AAFA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10E5E5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C4C140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7">
    <w:nsid w:val="52F72502"/>
    <w:multiLevelType w:val="hybridMultilevel"/>
    <w:tmpl w:val="FFFFFFFF"/>
    <w:lvl w:ilvl="0" w:tplc="EE8644C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434F22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D14FB4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FEC0EA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14ACD4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67CBDB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902E35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E0AAE8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F58FED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8">
    <w:nsid w:val="53A76663"/>
    <w:multiLevelType w:val="hybridMultilevel"/>
    <w:tmpl w:val="FFFFFFFF"/>
    <w:lvl w:ilvl="0" w:tplc="45B0D27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950F99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5E0A63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2CC81B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CF46A8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61A556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3F2147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F08F0E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2E4F22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39">
    <w:nsid w:val="53C334AC"/>
    <w:multiLevelType w:val="hybridMultilevel"/>
    <w:tmpl w:val="FFFFFFFF"/>
    <w:lvl w:ilvl="0" w:tplc="D988D9D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516476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9D812A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4BAFB5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2A6051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C0ADAA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D2AFA3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B0E447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C4815B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0">
    <w:nsid w:val="53F34C4C"/>
    <w:multiLevelType w:val="hybridMultilevel"/>
    <w:tmpl w:val="FFFFFFFF"/>
    <w:lvl w:ilvl="0" w:tplc="7C0A138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02CD57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392B3F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E3A592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734274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0CCB89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F02AE4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6C0885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BD623E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1">
    <w:nsid w:val="542900AB"/>
    <w:multiLevelType w:val="hybridMultilevel"/>
    <w:tmpl w:val="FFFFFFFF"/>
    <w:lvl w:ilvl="0" w:tplc="915CE89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D4C950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864001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0FA591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F0E013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EC4718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CB6C44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FDED06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22A12F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2">
    <w:nsid w:val="548946D2"/>
    <w:multiLevelType w:val="hybridMultilevel"/>
    <w:tmpl w:val="FFFFFFFF"/>
    <w:lvl w:ilvl="0" w:tplc="67D6D7F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BEEE2B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26E460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07011D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306C44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484647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09EF25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39C7C8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CB65CA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3">
    <w:nsid w:val="55AB3DE9"/>
    <w:multiLevelType w:val="hybridMultilevel"/>
    <w:tmpl w:val="FFFFFFFF"/>
    <w:lvl w:ilvl="0" w:tplc="94D67A9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7427B2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80453D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5AC5F7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C4EF4C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F4CD84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8E40A7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A18435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82A56F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4">
    <w:nsid w:val="566103A3"/>
    <w:multiLevelType w:val="hybridMultilevel"/>
    <w:tmpl w:val="FFFFFFFF"/>
    <w:lvl w:ilvl="0" w:tplc="52CAA93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832878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F825F1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7BA21F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D66280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10AB9D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BEC23D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D0443A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CFA09A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5">
    <w:nsid w:val="56617DE7"/>
    <w:multiLevelType w:val="hybridMultilevel"/>
    <w:tmpl w:val="FFFFFFFF"/>
    <w:lvl w:ilvl="0" w:tplc="B23C2674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3526E5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4C03A9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D0AB5C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CECF0A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8F406B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EC2634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B30DAF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6CA9DE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6">
    <w:nsid w:val="56AF4938"/>
    <w:multiLevelType w:val="hybridMultilevel"/>
    <w:tmpl w:val="FFFFFFFF"/>
    <w:lvl w:ilvl="0" w:tplc="46967B9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15A539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59A7C9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1E6818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8BA945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E549C6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D9A477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09C4D7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D0A0A9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7">
    <w:nsid w:val="58921FEE"/>
    <w:multiLevelType w:val="hybridMultilevel"/>
    <w:tmpl w:val="FFFFFFFF"/>
    <w:lvl w:ilvl="0" w:tplc="3E6C415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33C13B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832987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B3AB1A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4F44EA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884490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1EC9B3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A4AFA8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482125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8">
    <w:nsid w:val="59642C6E"/>
    <w:multiLevelType w:val="hybridMultilevel"/>
    <w:tmpl w:val="FFFFFFFF"/>
    <w:lvl w:ilvl="0" w:tplc="4C3C0822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05A86E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DB2193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C98387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178726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63AA79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D20A15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59A431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7D0D17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49">
    <w:nsid w:val="59E9180B"/>
    <w:multiLevelType w:val="hybridMultilevel"/>
    <w:tmpl w:val="FFFFFFFF"/>
    <w:lvl w:ilvl="0" w:tplc="16BEE91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98E2F1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B22708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4D2DA4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B4EA68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C84F6C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EE4F76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F9A722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E72EE8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0">
    <w:nsid w:val="5A121CFA"/>
    <w:multiLevelType w:val="hybridMultilevel"/>
    <w:tmpl w:val="FFFFFFFF"/>
    <w:lvl w:ilvl="0" w:tplc="A1E44E7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4E0465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D3E7AA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6EAAC3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866AA9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3A8A56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1B8C26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3F60AF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D22FBF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1">
    <w:nsid w:val="5ADB3A54"/>
    <w:multiLevelType w:val="hybridMultilevel"/>
    <w:tmpl w:val="FFFFFFFF"/>
    <w:lvl w:ilvl="0" w:tplc="E568893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5720C1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3629D0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EC2E03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CE47EE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486E9A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CF0ED9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2C0F74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26A3D6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2">
    <w:nsid w:val="5C200C9C"/>
    <w:multiLevelType w:val="hybridMultilevel"/>
    <w:tmpl w:val="FFFFFFFF"/>
    <w:lvl w:ilvl="0" w:tplc="C776A00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94CD42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420870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50E2A9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64C33C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98C4A6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74AEEB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CDCAD3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AEC6A1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3">
    <w:nsid w:val="5C5150AE"/>
    <w:multiLevelType w:val="hybridMultilevel"/>
    <w:tmpl w:val="FFFFFFFF"/>
    <w:lvl w:ilvl="0" w:tplc="B07C218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B3C1A2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DD0F3B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76ED36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51445C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042F88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670448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C323BF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3FCC19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4">
    <w:nsid w:val="5F200735"/>
    <w:multiLevelType w:val="hybridMultilevel"/>
    <w:tmpl w:val="FFFFFFFF"/>
    <w:lvl w:ilvl="0" w:tplc="68E0FB1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BA6C07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81A623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41AD60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C90ADB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450C0D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CDC1A5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7661C4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2CEB99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5">
    <w:nsid w:val="60920303"/>
    <w:multiLevelType w:val="hybridMultilevel"/>
    <w:tmpl w:val="FFFFFFFF"/>
    <w:lvl w:ilvl="0" w:tplc="5AFAAF1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D5811E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B58508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A9ADA6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2BE7EB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686B22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44A51E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EDAA5A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1C0978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6">
    <w:nsid w:val="60A71EB8"/>
    <w:multiLevelType w:val="hybridMultilevel"/>
    <w:tmpl w:val="FFFFFFFF"/>
    <w:lvl w:ilvl="0" w:tplc="8652635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8F4E15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79C7C0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4EE044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AA26BA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C72A67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088405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A28582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DF4E62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7">
    <w:nsid w:val="60AC00CB"/>
    <w:multiLevelType w:val="hybridMultilevel"/>
    <w:tmpl w:val="FFFFFFFF"/>
    <w:lvl w:ilvl="0" w:tplc="1DF4744E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50CEA0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61A840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9C4A3C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AF066A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CEC2E5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D1007A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9986EA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E6CAB2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8">
    <w:nsid w:val="61612028"/>
    <w:multiLevelType w:val="hybridMultilevel"/>
    <w:tmpl w:val="FFFFFFFF"/>
    <w:lvl w:ilvl="0" w:tplc="A25AED4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A4CCE6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60A26B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146219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EEC4BC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5D6FB4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FB6A72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D56AE2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55C6E0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59">
    <w:nsid w:val="61A11825"/>
    <w:multiLevelType w:val="hybridMultilevel"/>
    <w:tmpl w:val="FFFFFFFF"/>
    <w:lvl w:ilvl="0" w:tplc="D64A6C1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5AE377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BE6154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086340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048FD3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DEABF6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37E746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E1A5CA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E46922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0">
    <w:nsid w:val="624B1C86"/>
    <w:multiLevelType w:val="hybridMultilevel"/>
    <w:tmpl w:val="FFFFFFFF"/>
    <w:lvl w:ilvl="0" w:tplc="D174F02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9FEA85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7B63F3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E2C1E7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01E8D4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A58239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EAACBB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CB221C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A2E191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1">
    <w:nsid w:val="62633C3D"/>
    <w:multiLevelType w:val="hybridMultilevel"/>
    <w:tmpl w:val="FFFFFFFF"/>
    <w:lvl w:ilvl="0" w:tplc="3BC2D4C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9722B5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4863DD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D1EA54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0D6490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A62384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186D6E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C42FFB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0B699A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2">
    <w:nsid w:val="637F4723"/>
    <w:multiLevelType w:val="hybridMultilevel"/>
    <w:tmpl w:val="FFFFFFFF"/>
    <w:lvl w:ilvl="0" w:tplc="7434681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0F2606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9FEE14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DBA7F2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918B8D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0541DD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69AD4C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892F36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FE0DA8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3">
    <w:nsid w:val="63EF0B58"/>
    <w:multiLevelType w:val="hybridMultilevel"/>
    <w:tmpl w:val="FFFFFFFF"/>
    <w:lvl w:ilvl="0" w:tplc="A6A6BB4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5B6F9F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C3A52B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456511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7B8A6C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CB6C2D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D62BF8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B92E7D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B9E965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4">
    <w:nsid w:val="64846E8C"/>
    <w:multiLevelType w:val="hybridMultilevel"/>
    <w:tmpl w:val="FFFFFFFF"/>
    <w:lvl w:ilvl="0" w:tplc="8CD2DB3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62832F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A18524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F28471E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A9A1E0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5C2C71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4BCD51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DDCCBC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DE4C0D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5">
    <w:nsid w:val="659B2830"/>
    <w:multiLevelType w:val="hybridMultilevel"/>
    <w:tmpl w:val="FFFFFFFF"/>
    <w:lvl w:ilvl="0" w:tplc="F48C4B5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9B8236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9C2D05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80EF2D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AA23E9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CDCDA0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46A2A6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2F2B64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4265CB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6">
    <w:nsid w:val="65B94A08"/>
    <w:multiLevelType w:val="hybridMultilevel"/>
    <w:tmpl w:val="FFFFFFFF"/>
    <w:lvl w:ilvl="0" w:tplc="BB4E26A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872526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7E210D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ABE08F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97284B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29AB36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536E50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096CFD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4C8402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7">
    <w:nsid w:val="664F37D0"/>
    <w:multiLevelType w:val="hybridMultilevel"/>
    <w:tmpl w:val="FFFFFFFF"/>
    <w:lvl w:ilvl="0" w:tplc="DA905F4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8F4607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15449C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1AE867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2E075A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178067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400F59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82E8C2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898D8A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8">
    <w:nsid w:val="66603229"/>
    <w:multiLevelType w:val="hybridMultilevel"/>
    <w:tmpl w:val="FFFFFFFF"/>
    <w:lvl w:ilvl="0" w:tplc="2F6822EE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F8058A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06ECCB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D48116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AF0D6B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08A10C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8F29B8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E0061E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0FCCA9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69">
    <w:nsid w:val="66842FA5"/>
    <w:multiLevelType w:val="hybridMultilevel"/>
    <w:tmpl w:val="FFFFFFFF"/>
    <w:lvl w:ilvl="0" w:tplc="0A72260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46E25D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C28B24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434D97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DCA114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604277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6EE52F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B0CB6D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C06E31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0">
    <w:nsid w:val="66A0427F"/>
    <w:multiLevelType w:val="hybridMultilevel"/>
    <w:tmpl w:val="FFFFFFFF"/>
    <w:lvl w:ilvl="0" w:tplc="80768BC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E08D4E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6C0589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40C057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4A8F22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A6E468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17E330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FBAD45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C6CFC0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1">
    <w:nsid w:val="66ED6BAC"/>
    <w:multiLevelType w:val="hybridMultilevel"/>
    <w:tmpl w:val="FFFFFFFF"/>
    <w:lvl w:ilvl="0" w:tplc="D480C50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3C8016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9AEC16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C14A54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C54AB7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8085D0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128BD6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D5AB76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79C593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2">
    <w:nsid w:val="687475C4"/>
    <w:multiLevelType w:val="hybridMultilevel"/>
    <w:tmpl w:val="FFFFFFFF"/>
    <w:lvl w:ilvl="0" w:tplc="46D606B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5ECF19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47E9D9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408874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BD836D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238884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26A251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012730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C76D8A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3">
    <w:nsid w:val="69581B7D"/>
    <w:multiLevelType w:val="hybridMultilevel"/>
    <w:tmpl w:val="FFFFFFFF"/>
    <w:lvl w:ilvl="0" w:tplc="7D103D3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C4E24E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F968B0A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4E4FE3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5583F3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AB0670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6C826F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6EAB5D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9244AE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4">
    <w:nsid w:val="6AC56389"/>
    <w:multiLevelType w:val="hybridMultilevel"/>
    <w:tmpl w:val="FFFFFFFF"/>
    <w:lvl w:ilvl="0" w:tplc="9E00EB1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83A62D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4502C6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6D6859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C6032A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1CCAAC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FE8B47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326AA7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26AE14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5">
    <w:nsid w:val="6AE7604A"/>
    <w:multiLevelType w:val="hybridMultilevel"/>
    <w:tmpl w:val="FFFFFFFF"/>
    <w:lvl w:ilvl="0" w:tplc="8ED8714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DAE917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73CFCC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6C8F4B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91A4C4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8A6419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1E80AC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914394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5188C5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6">
    <w:nsid w:val="6AFF0E51"/>
    <w:multiLevelType w:val="hybridMultilevel"/>
    <w:tmpl w:val="FFFFFFFF"/>
    <w:lvl w:ilvl="0" w:tplc="D97E7788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2990DAB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A9E43E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CFAFBD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DDAB2F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A86C8D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08EAAE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AA4CFF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1787D0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7">
    <w:nsid w:val="6B6F4570"/>
    <w:multiLevelType w:val="hybridMultilevel"/>
    <w:tmpl w:val="FFFFFFFF"/>
    <w:lvl w:ilvl="0" w:tplc="2E303C9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280C60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6C031C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8E4539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86EBEB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F20687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68C487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7D2733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D98382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8">
    <w:nsid w:val="6B6F5564"/>
    <w:multiLevelType w:val="hybridMultilevel"/>
    <w:tmpl w:val="FFFFFFFF"/>
    <w:lvl w:ilvl="0" w:tplc="6CFC6AA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16E468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078C49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170DCE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4CE98B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5F2394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C16BA8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1F4CD9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088E19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79">
    <w:nsid w:val="6B932B9C"/>
    <w:multiLevelType w:val="hybridMultilevel"/>
    <w:tmpl w:val="FFFFFFFF"/>
    <w:lvl w:ilvl="0" w:tplc="55E233D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B1CD25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074AD2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3D4D82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C80828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002364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72ECAA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190AA6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EACF59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0">
    <w:nsid w:val="6BE2103D"/>
    <w:multiLevelType w:val="hybridMultilevel"/>
    <w:tmpl w:val="FFFFFFFF"/>
    <w:lvl w:ilvl="0" w:tplc="32006FF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FB4E20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36B41BF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D86D45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DC0826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BE25E8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1F2CA6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4E8CAE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C8851B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1">
    <w:nsid w:val="6D65110C"/>
    <w:multiLevelType w:val="hybridMultilevel"/>
    <w:tmpl w:val="FFFFFFFF"/>
    <w:lvl w:ilvl="0" w:tplc="776494E0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626A8B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6345AA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088A8C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A48DF6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AF20AE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990C64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5585DC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8A4DF7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2">
    <w:nsid w:val="6E353870"/>
    <w:multiLevelType w:val="hybridMultilevel"/>
    <w:tmpl w:val="FFFFFFFF"/>
    <w:lvl w:ilvl="0" w:tplc="CD1E9EA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FFCC2D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E3C769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414A38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C260FC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2A2293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21A583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C3C796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D06832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3">
    <w:nsid w:val="6E6A25AE"/>
    <w:multiLevelType w:val="hybridMultilevel"/>
    <w:tmpl w:val="FFFFFFFF"/>
    <w:lvl w:ilvl="0" w:tplc="6C185E9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306255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B909B7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1FCD21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290E7C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F069F8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51C229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F8CD93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98083F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4">
    <w:nsid w:val="6E7003CC"/>
    <w:multiLevelType w:val="hybridMultilevel"/>
    <w:tmpl w:val="FFFFFFFF"/>
    <w:lvl w:ilvl="0" w:tplc="98E0784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954122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5D0476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B38380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A7AD3A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2F2FB2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78AF7E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4844A9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0EA5A3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5">
    <w:nsid w:val="6E9345E0"/>
    <w:multiLevelType w:val="hybridMultilevel"/>
    <w:tmpl w:val="FFFFFFFF"/>
    <w:lvl w:ilvl="0" w:tplc="D8B6379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454102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54A084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73EAEE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4D0679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84C7A3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878A9F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33E79F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588E9E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6">
    <w:nsid w:val="6EBA2729"/>
    <w:multiLevelType w:val="hybridMultilevel"/>
    <w:tmpl w:val="FFFFFFFF"/>
    <w:lvl w:ilvl="0" w:tplc="00D6853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FBC9EA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39206F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E82925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43E2B1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CA2A8F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112F48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AE62BA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06A77C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7">
    <w:nsid w:val="6F820E82"/>
    <w:multiLevelType w:val="hybridMultilevel"/>
    <w:tmpl w:val="FFFFFFFF"/>
    <w:lvl w:ilvl="0" w:tplc="8DFEAB7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2221A0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AEA001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20A44A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9783C7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0487AB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B96B7E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3EC00D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5CC9CC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8">
    <w:nsid w:val="6F846EA3"/>
    <w:multiLevelType w:val="hybridMultilevel"/>
    <w:tmpl w:val="FFFFFFFF"/>
    <w:lvl w:ilvl="0" w:tplc="5B342CF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38ADB4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F9C9AF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36622E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1AA7D9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93E644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EC8FAD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DB6D7A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C06076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89">
    <w:nsid w:val="70624179"/>
    <w:multiLevelType w:val="hybridMultilevel"/>
    <w:tmpl w:val="FFFFFFFF"/>
    <w:lvl w:ilvl="0" w:tplc="DC8C927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910F6F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AF282D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134C51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260D10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8C25DE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5AC7A2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CEE5E4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8CE490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0">
    <w:nsid w:val="70693383"/>
    <w:multiLevelType w:val="hybridMultilevel"/>
    <w:tmpl w:val="FFFFFFFF"/>
    <w:lvl w:ilvl="0" w:tplc="E2EAAE8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3EC45F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6C2DBE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CAEB5A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3E2627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76A841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A8069A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ECA7E4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BAE8DB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1">
    <w:nsid w:val="708F73F1"/>
    <w:multiLevelType w:val="hybridMultilevel"/>
    <w:tmpl w:val="FFFFFFFF"/>
    <w:lvl w:ilvl="0" w:tplc="5D562B6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A7C833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B784E3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A82C8B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4A4798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BB8548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AE065E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BA411A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4BA0DF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2">
    <w:nsid w:val="709E2F8D"/>
    <w:multiLevelType w:val="hybridMultilevel"/>
    <w:tmpl w:val="FFFFFFFF"/>
    <w:lvl w:ilvl="0" w:tplc="F21A763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658A7B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0D5A89F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1B0336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AAC8F7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72E952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58EEC1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00A8BC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ED4EC0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3">
    <w:nsid w:val="71674F8E"/>
    <w:multiLevelType w:val="hybridMultilevel"/>
    <w:tmpl w:val="FFFFFFFF"/>
    <w:lvl w:ilvl="0" w:tplc="6D7ED9B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9B606C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350B5D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7EA427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A5C80A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9C0F6E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BD8952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1B2F94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E46ED5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4">
    <w:nsid w:val="7177263C"/>
    <w:multiLevelType w:val="hybridMultilevel"/>
    <w:tmpl w:val="FFFFFFFF"/>
    <w:lvl w:ilvl="0" w:tplc="2286DDE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DD8FA7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852289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1BA718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836692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0EA613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E8E248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AA1A419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408602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5">
    <w:nsid w:val="71772988"/>
    <w:multiLevelType w:val="hybridMultilevel"/>
    <w:tmpl w:val="FFFFFFFF"/>
    <w:lvl w:ilvl="0" w:tplc="114E454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CAC8C3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858577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486E5C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AC86B3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CAE7B6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CF8EC0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A3CB49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588A86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6">
    <w:nsid w:val="720445CB"/>
    <w:multiLevelType w:val="hybridMultilevel"/>
    <w:tmpl w:val="FFFFFFFF"/>
    <w:lvl w:ilvl="0" w:tplc="7C66CA6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EE0376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2D0618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4FEB97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EDC003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DB4116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8B4D42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D4AE1D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E1A268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7">
    <w:nsid w:val="721E3E74"/>
    <w:multiLevelType w:val="hybridMultilevel"/>
    <w:tmpl w:val="FFFFFFFF"/>
    <w:lvl w:ilvl="0" w:tplc="319CBCA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000C1F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EF42E8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7BC433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4F8BD0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126837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E305A1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17839B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6EF6434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8">
    <w:nsid w:val="72AC0AEF"/>
    <w:multiLevelType w:val="hybridMultilevel"/>
    <w:tmpl w:val="FFFFFFFF"/>
    <w:lvl w:ilvl="0" w:tplc="5CAA7BA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1B079C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15C34D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40079D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1889CD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DCCE54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FB6401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C66B72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41CCAA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299">
    <w:nsid w:val="741B79A5"/>
    <w:multiLevelType w:val="hybridMultilevel"/>
    <w:tmpl w:val="FFFFFFFF"/>
    <w:lvl w:ilvl="0" w:tplc="E44A725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EC0F51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A145E5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57C490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DD4F27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078D97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1E26E2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88E6C5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C208BD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0">
    <w:nsid w:val="744977B6"/>
    <w:multiLevelType w:val="hybridMultilevel"/>
    <w:tmpl w:val="FFFFFFFF"/>
    <w:lvl w:ilvl="0" w:tplc="BC46497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DC8349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7D43CF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1E0E76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960995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6D4B2D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3949CA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29021A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654279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1">
    <w:nsid w:val="750105EB"/>
    <w:multiLevelType w:val="hybridMultilevel"/>
    <w:tmpl w:val="FFFFFFFF"/>
    <w:lvl w:ilvl="0" w:tplc="90D0ED0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916155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C06E58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ED85A0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416BCF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F501F7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F8C289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FE2CE2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1AE260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2">
    <w:nsid w:val="750E6E0B"/>
    <w:multiLevelType w:val="hybridMultilevel"/>
    <w:tmpl w:val="FFFFFFFF"/>
    <w:lvl w:ilvl="0" w:tplc="BBD4322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52665C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8BAD8E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78ACF5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5CA92D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DDA0F4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BD614B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2D58EB1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DA6875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3">
    <w:nsid w:val="752A13C0"/>
    <w:multiLevelType w:val="hybridMultilevel"/>
    <w:tmpl w:val="FFFFFFFF"/>
    <w:lvl w:ilvl="0" w:tplc="A15E248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024D1E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49AB8E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FA6162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E42A60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8F4B12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85CD11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16AF76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C24938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4">
    <w:nsid w:val="75B9049C"/>
    <w:multiLevelType w:val="hybridMultilevel"/>
    <w:tmpl w:val="FFFFFFFF"/>
    <w:lvl w:ilvl="0" w:tplc="0FD23EE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0D4647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776099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FB427A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BCE244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4FA001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A08CAF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D2C32B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986825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5">
    <w:nsid w:val="75E063C7"/>
    <w:multiLevelType w:val="hybridMultilevel"/>
    <w:tmpl w:val="FFFFFFFF"/>
    <w:lvl w:ilvl="0" w:tplc="28686DA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3AEFF3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A1CA3EF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6E6F23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E72A78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6C838A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09A1A28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434991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1343B5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6">
    <w:nsid w:val="75E35B38"/>
    <w:multiLevelType w:val="hybridMultilevel"/>
    <w:tmpl w:val="FFFFFFFF"/>
    <w:lvl w:ilvl="0" w:tplc="82EE6BB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B2206B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3D867F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5DA6F4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33C6AE0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A8A492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73EBE3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4CAA67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E34B2C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7">
    <w:nsid w:val="760B65D0"/>
    <w:multiLevelType w:val="hybridMultilevel"/>
    <w:tmpl w:val="FFFFFFFF"/>
    <w:lvl w:ilvl="0" w:tplc="77207A1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3E0A93A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CC289E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32CE0A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FBC384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5ACA24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01CD40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B5AC02F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FAE9AD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8">
    <w:nsid w:val="76852CA4"/>
    <w:multiLevelType w:val="hybridMultilevel"/>
    <w:tmpl w:val="FFFFFFFF"/>
    <w:lvl w:ilvl="0" w:tplc="B1081F5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0E4313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220233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29E5B0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020AC7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14A355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3DE3A0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D90357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2BFA7A2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09">
    <w:nsid w:val="76AC6935"/>
    <w:multiLevelType w:val="hybridMultilevel"/>
    <w:tmpl w:val="FFFFFFFF"/>
    <w:lvl w:ilvl="0" w:tplc="C95EA83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D4CC28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A8006B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9B8F1C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1C344B8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4823FC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6DC104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594FCA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34F405B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0">
    <w:nsid w:val="76C70F58"/>
    <w:multiLevelType w:val="hybridMultilevel"/>
    <w:tmpl w:val="FFFFFFFF"/>
    <w:lvl w:ilvl="0" w:tplc="BC68978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D425CD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D30BFA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D945AA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E4EB84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E409FC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A1C601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54677C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2BAEC7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1">
    <w:nsid w:val="775D7550"/>
    <w:multiLevelType w:val="hybridMultilevel"/>
    <w:tmpl w:val="FFFFFFFF"/>
    <w:lvl w:ilvl="0" w:tplc="83EC535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0D2946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1509B3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43DE077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E3885F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256128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BA6EE5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7CA1E7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07C22D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2">
    <w:nsid w:val="77653F4C"/>
    <w:multiLevelType w:val="hybridMultilevel"/>
    <w:tmpl w:val="FFFFFFFF"/>
    <w:lvl w:ilvl="0" w:tplc="0460579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47811C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6F0A57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EF2004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F5763CD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5BCE95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CB7AAEE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CD2A2A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090D8B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3">
    <w:nsid w:val="777345AE"/>
    <w:multiLevelType w:val="hybridMultilevel"/>
    <w:tmpl w:val="FFFFFFFF"/>
    <w:lvl w:ilvl="0" w:tplc="D4C4E12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D3C00A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732BE4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215406D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F2CD7E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58AE28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7AE36B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0964EB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C66F60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4">
    <w:nsid w:val="77985AB5"/>
    <w:multiLevelType w:val="hybridMultilevel"/>
    <w:tmpl w:val="FFFFFFFF"/>
    <w:lvl w:ilvl="0" w:tplc="1DD0375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D5A2E9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63CC12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352E04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726C9D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204F97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A4C6B94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40A13B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2F026D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5">
    <w:nsid w:val="78651789"/>
    <w:multiLevelType w:val="hybridMultilevel"/>
    <w:tmpl w:val="FFFFFFFF"/>
    <w:lvl w:ilvl="0" w:tplc="2A92922E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6B06DC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D0863F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BE2F59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418A97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A12D0A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0180C1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8E4DF1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820D42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6">
    <w:nsid w:val="79504B94"/>
    <w:multiLevelType w:val="hybridMultilevel"/>
    <w:tmpl w:val="FFFFFFFF"/>
    <w:lvl w:ilvl="0" w:tplc="6220C4D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A9465A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9480DB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63AFC4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8E7A74F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EEA516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03E1D1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FFE975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1E8E86B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7">
    <w:nsid w:val="79E508C3"/>
    <w:multiLevelType w:val="hybridMultilevel"/>
    <w:tmpl w:val="FFFFFFFF"/>
    <w:lvl w:ilvl="0" w:tplc="C928875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F58538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91DABD2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5748FE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766C8F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628E401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C58A0B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8921F9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8B3641E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8">
    <w:nsid w:val="7A0314FC"/>
    <w:multiLevelType w:val="hybridMultilevel"/>
    <w:tmpl w:val="FFFFFFFF"/>
    <w:lvl w:ilvl="0" w:tplc="8760D2C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B38845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61686AF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A9AA5B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7A847D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8F203B1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8D64D1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6734A83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0BECFE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19">
    <w:nsid w:val="7A4B6831"/>
    <w:multiLevelType w:val="hybridMultilevel"/>
    <w:tmpl w:val="FFFFFFFF"/>
    <w:lvl w:ilvl="0" w:tplc="EE8AB07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17708D7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212FF2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CA66C0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6DA022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E9E7E1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DD360C3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04AFC1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1AA23E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0">
    <w:nsid w:val="7A8750FA"/>
    <w:multiLevelType w:val="hybridMultilevel"/>
    <w:tmpl w:val="FFFFFFFF"/>
    <w:lvl w:ilvl="0" w:tplc="8B0CBA6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80C7A4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BD24B7F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43ED56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7AD0034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8A8AD5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870917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AF8870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720CBA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1">
    <w:nsid w:val="7A8F1010"/>
    <w:multiLevelType w:val="hybridMultilevel"/>
    <w:tmpl w:val="FFFFFFFF"/>
    <w:lvl w:ilvl="0" w:tplc="D6308FF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F7A394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938369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5647AA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27E2A7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2BAE61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C766D6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5AD2C34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E3AB974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2">
    <w:nsid w:val="7A904102"/>
    <w:multiLevelType w:val="hybridMultilevel"/>
    <w:tmpl w:val="FFFFFFFF"/>
    <w:lvl w:ilvl="0" w:tplc="59E878B2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E026B2D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4F24833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C4CAF48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B24695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D2208B3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D64ED8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C0E26D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E8AAE5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3">
    <w:nsid w:val="7AA54D0E"/>
    <w:multiLevelType w:val="hybridMultilevel"/>
    <w:tmpl w:val="FFFFFFFF"/>
    <w:lvl w:ilvl="0" w:tplc="9B9C52A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C9C3AAC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D34966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32ACE9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7FEFB7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DBC05C8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383CE496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F964338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D15C517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4">
    <w:nsid w:val="7AD45DE0"/>
    <w:multiLevelType w:val="hybridMultilevel"/>
    <w:tmpl w:val="FFFFFFFF"/>
    <w:lvl w:ilvl="0" w:tplc="5C4A1AB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D828FA0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E42764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67464FC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E5C510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1DE2C2F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59202E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6DCDF9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286309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5">
    <w:nsid w:val="7B2915D2"/>
    <w:multiLevelType w:val="hybridMultilevel"/>
    <w:tmpl w:val="FFFFFFFF"/>
    <w:lvl w:ilvl="0" w:tplc="99A60DA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B20661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9364CB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1DD273F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DDCA65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B4CE04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94785F3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9D2DA0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E1ABAC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6">
    <w:nsid w:val="7BE66D86"/>
    <w:multiLevelType w:val="hybridMultilevel"/>
    <w:tmpl w:val="FFFFFFFF"/>
    <w:lvl w:ilvl="0" w:tplc="E786C0C4">
      <w:numFmt w:val="bullet"/>
      <w:lvlText w:val="•"/>
      <w:lvlJc w:val="left"/>
      <w:pPr>
        <w:ind w:left="226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C0C002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56C560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724BE0E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9AFAD82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D8CB4F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6E87AA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8100630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0203FD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7">
    <w:nsid w:val="7C0E6B36"/>
    <w:multiLevelType w:val="hybridMultilevel"/>
    <w:tmpl w:val="FFFFFFFF"/>
    <w:lvl w:ilvl="0" w:tplc="ABAEAB1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A438782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AC6A842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D02D04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B6846FA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50403E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8668DB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2AC6D9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2C4E44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8">
    <w:nsid w:val="7C132F57"/>
    <w:multiLevelType w:val="hybridMultilevel"/>
    <w:tmpl w:val="FFFFFFFF"/>
    <w:lvl w:ilvl="0" w:tplc="BCE4F558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5020D7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4DCF64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8D5EB85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4B47E3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7E9240C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5980193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3D62F8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5EDA322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29">
    <w:nsid w:val="7C546800"/>
    <w:multiLevelType w:val="hybridMultilevel"/>
    <w:tmpl w:val="FFFFFFFF"/>
    <w:lvl w:ilvl="0" w:tplc="3C60C236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0E7AD70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94E1AB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B232940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4FAA68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FA44CA1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43E98E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01A6A300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AA8A206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0">
    <w:nsid w:val="7C824D84"/>
    <w:multiLevelType w:val="hybridMultilevel"/>
    <w:tmpl w:val="FFFFFFFF"/>
    <w:lvl w:ilvl="0" w:tplc="1450937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99060C9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5E54270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3484CF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5A00222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AA225C5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BDF02C6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E6C47BF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63E42BC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1">
    <w:nsid w:val="7D027988"/>
    <w:multiLevelType w:val="hybridMultilevel"/>
    <w:tmpl w:val="FFFFFFFF"/>
    <w:lvl w:ilvl="0" w:tplc="766435B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920C0CE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196C8F4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3B80013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C2A0902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CE0882B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2664912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322E4A4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EA60E7C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2">
    <w:nsid w:val="7D54661D"/>
    <w:multiLevelType w:val="hybridMultilevel"/>
    <w:tmpl w:val="FFFFFFFF"/>
    <w:lvl w:ilvl="0" w:tplc="7C06934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662F61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C6E200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08E33E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680AB80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51BE3704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E8324E5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F8AEF4A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9260D06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3">
    <w:nsid w:val="7DED36A8"/>
    <w:multiLevelType w:val="hybridMultilevel"/>
    <w:tmpl w:val="FFFFFFFF"/>
    <w:lvl w:ilvl="0" w:tplc="FFCE0E5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634E0756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C9EE2906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4444324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078143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556375E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6A9C5A54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D4C873CC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A769CC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4">
    <w:nsid w:val="7E1B27C1"/>
    <w:multiLevelType w:val="hybridMultilevel"/>
    <w:tmpl w:val="FFFFFFFF"/>
    <w:lvl w:ilvl="0" w:tplc="7EA607B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CE7CE03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D72EF08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ACE4386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2D218FE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25D47E2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52692F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C36312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CE7ACF3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5">
    <w:nsid w:val="7EB67065"/>
    <w:multiLevelType w:val="hybridMultilevel"/>
    <w:tmpl w:val="FFFFFFFF"/>
    <w:lvl w:ilvl="0" w:tplc="32B2215A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F2183562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7E1EAB2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768A094C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ECA40D8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0556F10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083E97F0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7B6A32A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84EFC18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6">
    <w:nsid w:val="7ED34B83"/>
    <w:multiLevelType w:val="hybridMultilevel"/>
    <w:tmpl w:val="FFFFFFFF"/>
    <w:lvl w:ilvl="0" w:tplc="3EA46BD0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C82FE4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E8128970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E06F23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C2AA8020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C0EDD30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21785DC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C44C15A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444452C0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7">
    <w:nsid w:val="7EEC65E4"/>
    <w:multiLevelType w:val="hybridMultilevel"/>
    <w:tmpl w:val="FFFFFFFF"/>
    <w:lvl w:ilvl="0" w:tplc="38DCD18C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8AF6890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958930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961C5DEA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4B6498B4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BDF0204C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77D6A82C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220356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0EE25D8E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8">
    <w:nsid w:val="7F496509"/>
    <w:multiLevelType w:val="hybridMultilevel"/>
    <w:tmpl w:val="FFFFFFFF"/>
    <w:lvl w:ilvl="0" w:tplc="C322A02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B3BA97FA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DD08206A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D63C42E0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00262BF6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E42293A2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4162C4B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3F201136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91108F52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39">
    <w:nsid w:val="7F971E58"/>
    <w:multiLevelType w:val="hybridMultilevel"/>
    <w:tmpl w:val="FFFFFFFF"/>
    <w:lvl w:ilvl="0" w:tplc="AF7CBABE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79C2AE24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4D8F29C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080E58B6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AF9A18F8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33001376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116A50F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984C39A2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7AF4417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40">
    <w:nsid w:val="7FA94C94"/>
    <w:multiLevelType w:val="hybridMultilevel"/>
    <w:tmpl w:val="FFFFFFFF"/>
    <w:lvl w:ilvl="0" w:tplc="369A250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583A41F8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2D1CD264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EB8ACFD2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2234A74C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946EA7C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819E0B7E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4BD80A98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BC38653A">
      <w:numFmt w:val="bullet"/>
      <w:lvlText w:val="•"/>
      <w:lvlJc w:val="left"/>
      <w:pPr>
        <w:ind w:left="6717" w:hanging="114"/>
      </w:pPr>
      <w:rPr>
        <w:rFonts w:hint="default"/>
      </w:rPr>
    </w:lvl>
  </w:abstractNum>
  <w:abstractNum w:abstractNumId="341">
    <w:nsid w:val="7FF400C7"/>
    <w:multiLevelType w:val="hybridMultilevel"/>
    <w:tmpl w:val="FFFFFFFF"/>
    <w:lvl w:ilvl="0" w:tplc="E5B4CC24">
      <w:numFmt w:val="bullet"/>
      <w:lvlText w:val="•"/>
      <w:lvlJc w:val="left"/>
      <w:pPr>
        <w:ind w:left="225" w:hanging="114"/>
      </w:pPr>
      <w:rPr>
        <w:rFonts w:ascii="Trebuchet MS" w:eastAsia="Times New Roman" w:hAnsi="Trebuchet MS" w:hint="default"/>
        <w:color w:val="231F20"/>
        <w:w w:val="58"/>
        <w:sz w:val="20"/>
      </w:rPr>
    </w:lvl>
    <w:lvl w:ilvl="1" w:tplc="40545620">
      <w:numFmt w:val="bullet"/>
      <w:lvlText w:val="•"/>
      <w:lvlJc w:val="left"/>
      <w:pPr>
        <w:ind w:left="1032" w:hanging="114"/>
      </w:pPr>
      <w:rPr>
        <w:rFonts w:hint="default"/>
      </w:rPr>
    </w:lvl>
    <w:lvl w:ilvl="2" w:tplc="81D06D8E">
      <w:numFmt w:val="bullet"/>
      <w:lvlText w:val="•"/>
      <w:lvlJc w:val="left"/>
      <w:pPr>
        <w:ind w:left="1844" w:hanging="114"/>
      </w:pPr>
      <w:rPr>
        <w:rFonts w:hint="default"/>
      </w:rPr>
    </w:lvl>
    <w:lvl w:ilvl="3" w:tplc="58F06478">
      <w:numFmt w:val="bullet"/>
      <w:lvlText w:val="•"/>
      <w:lvlJc w:val="left"/>
      <w:pPr>
        <w:ind w:left="2656" w:hanging="114"/>
      </w:pPr>
      <w:rPr>
        <w:rFonts w:hint="default"/>
      </w:rPr>
    </w:lvl>
    <w:lvl w:ilvl="4" w:tplc="D2802C1A">
      <w:numFmt w:val="bullet"/>
      <w:lvlText w:val="•"/>
      <w:lvlJc w:val="left"/>
      <w:pPr>
        <w:ind w:left="3468" w:hanging="114"/>
      </w:pPr>
      <w:rPr>
        <w:rFonts w:hint="default"/>
      </w:rPr>
    </w:lvl>
    <w:lvl w:ilvl="5" w:tplc="402EA28A">
      <w:numFmt w:val="bullet"/>
      <w:lvlText w:val="•"/>
      <w:lvlJc w:val="left"/>
      <w:pPr>
        <w:ind w:left="4281" w:hanging="114"/>
      </w:pPr>
      <w:rPr>
        <w:rFonts w:hint="default"/>
      </w:rPr>
    </w:lvl>
    <w:lvl w:ilvl="6" w:tplc="FF42163A">
      <w:numFmt w:val="bullet"/>
      <w:lvlText w:val="•"/>
      <w:lvlJc w:val="left"/>
      <w:pPr>
        <w:ind w:left="5093" w:hanging="114"/>
      </w:pPr>
      <w:rPr>
        <w:rFonts w:hint="default"/>
      </w:rPr>
    </w:lvl>
    <w:lvl w:ilvl="7" w:tplc="16EA5B1E">
      <w:numFmt w:val="bullet"/>
      <w:lvlText w:val="•"/>
      <w:lvlJc w:val="left"/>
      <w:pPr>
        <w:ind w:left="5905" w:hanging="114"/>
      </w:pPr>
      <w:rPr>
        <w:rFonts w:hint="default"/>
      </w:rPr>
    </w:lvl>
    <w:lvl w:ilvl="8" w:tplc="FA1E181E">
      <w:numFmt w:val="bullet"/>
      <w:lvlText w:val="•"/>
      <w:lvlJc w:val="left"/>
      <w:pPr>
        <w:ind w:left="6717" w:hanging="114"/>
      </w:pPr>
      <w:rPr>
        <w:rFonts w:hint="default"/>
      </w:rPr>
    </w:lvl>
  </w:abstractNum>
  <w:num w:numId="1">
    <w:abstractNumId w:val="317"/>
  </w:num>
  <w:num w:numId="2">
    <w:abstractNumId w:val="76"/>
  </w:num>
  <w:num w:numId="3">
    <w:abstractNumId w:val="100"/>
  </w:num>
  <w:num w:numId="4">
    <w:abstractNumId w:val="49"/>
  </w:num>
  <w:num w:numId="5">
    <w:abstractNumId w:val="84"/>
  </w:num>
  <w:num w:numId="6">
    <w:abstractNumId w:val="308"/>
  </w:num>
  <w:num w:numId="7">
    <w:abstractNumId w:val="204"/>
  </w:num>
  <w:num w:numId="8">
    <w:abstractNumId w:val="188"/>
  </w:num>
  <w:num w:numId="9">
    <w:abstractNumId w:val="50"/>
  </w:num>
  <w:num w:numId="10">
    <w:abstractNumId w:val="285"/>
  </w:num>
  <w:num w:numId="11">
    <w:abstractNumId w:val="331"/>
  </w:num>
  <w:num w:numId="12">
    <w:abstractNumId w:val="75"/>
  </w:num>
  <w:num w:numId="13">
    <w:abstractNumId w:val="338"/>
  </w:num>
  <w:num w:numId="14">
    <w:abstractNumId w:val="289"/>
  </w:num>
  <w:num w:numId="15">
    <w:abstractNumId w:val="172"/>
  </w:num>
  <w:num w:numId="16">
    <w:abstractNumId w:val="59"/>
  </w:num>
  <w:num w:numId="17">
    <w:abstractNumId w:val="256"/>
  </w:num>
  <w:num w:numId="18">
    <w:abstractNumId w:val="177"/>
  </w:num>
  <w:num w:numId="19">
    <w:abstractNumId w:val="198"/>
  </w:num>
  <w:num w:numId="20">
    <w:abstractNumId w:val="116"/>
  </w:num>
  <w:num w:numId="21">
    <w:abstractNumId w:val="103"/>
  </w:num>
  <w:num w:numId="22">
    <w:abstractNumId w:val="170"/>
  </w:num>
  <w:num w:numId="23">
    <w:abstractNumId w:val="249"/>
  </w:num>
  <w:num w:numId="24">
    <w:abstractNumId w:val="278"/>
  </w:num>
  <w:num w:numId="25">
    <w:abstractNumId w:val="219"/>
  </w:num>
  <w:num w:numId="26">
    <w:abstractNumId w:val="143"/>
  </w:num>
  <w:num w:numId="27">
    <w:abstractNumId w:val="160"/>
  </w:num>
  <w:num w:numId="28">
    <w:abstractNumId w:val="4"/>
  </w:num>
  <w:num w:numId="29">
    <w:abstractNumId w:val="264"/>
  </w:num>
  <w:num w:numId="30">
    <w:abstractNumId w:val="333"/>
  </w:num>
  <w:num w:numId="31">
    <w:abstractNumId w:val="24"/>
  </w:num>
  <w:num w:numId="32">
    <w:abstractNumId w:val="86"/>
  </w:num>
  <w:num w:numId="33">
    <w:abstractNumId w:val="146"/>
  </w:num>
  <w:num w:numId="34">
    <w:abstractNumId w:val="300"/>
  </w:num>
  <w:num w:numId="35">
    <w:abstractNumId w:val="323"/>
  </w:num>
  <w:num w:numId="36">
    <w:abstractNumId w:val="192"/>
  </w:num>
  <w:num w:numId="37">
    <w:abstractNumId w:val="221"/>
  </w:num>
  <w:num w:numId="38">
    <w:abstractNumId w:val="123"/>
  </w:num>
  <w:num w:numId="39">
    <w:abstractNumId w:val="209"/>
  </w:num>
  <w:num w:numId="40">
    <w:abstractNumId w:val="22"/>
  </w:num>
  <w:num w:numId="41">
    <w:abstractNumId w:val="229"/>
  </w:num>
  <w:num w:numId="42">
    <w:abstractNumId w:val="251"/>
  </w:num>
  <w:num w:numId="43">
    <w:abstractNumId w:val="324"/>
  </w:num>
  <w:num w:numId="44">
    <w:abstractNumId w:val="71"/>
  </w:num>
  <w:num w:numId="45">
    <w:abstractNumId w:val="1"/>
  </w:num>
  <w:num w:numId="46">
    <w:abstractNumId w:val="228"/>
  </w:num>
  <w:num w:numId="47">
    <w:abstractNumId w:val="141"/>
  </w:num>
  <w:num w:numId="48">
    <w:abstractNumId w:val="72"/>
  </w:num>
  <w:num w:numId="49">
    <w:abstractNumId w:val="293"/>
  </w:num>
  <w:num w:numId="50">
    <w:abstractNumId w:val="36"/>
  </w:num>
  <w:num w:numId="51">
    <w:abstractNumId w:val="142"/>
  </w:num>
  <w:num w:numId="52">
    <w:abstractNumId w:val="274"/>
  </w:num>
  <w:num w:numId="53">
    <w:abstractNumId w:val="2"/>
  </w:num>
  <w:num w:numId="54">
    <w:abstractNumId w:val="101"/>
  </w:num>
  <w:num w:numId="55">
    <w:abstractNumId w:val="15"/>
  </w:num>
  <w:num w:numId="56">
    <w:abstractNumId w:val="52"/>
  </w:num>
  <w:num w:numId="57">
    <w:abstractNumId w:val="330"/>
  </w:num>
  <w:num w:numId="58">
    <w:abstractNumId w:val="232"/>
  </w:num>
  <w:num w:numId="59">
    <w:abstractNumId w:val="150"/>
  </w:num>
  <w:num w:numId="60">
    <w:abstractNumId w:val="325"/>
  </w:num>
  <w:num w:numId="61">
    <w:abstractNumId w:val="20"/>
  </w:num>
  <w:num w:numId="62">
    <w:abstractNumId w:val="207"/>
  </w:num>
  <w:num w:numId="63">
    <w:abstractNumId w:val="119"/>
  </w:num>
  <w:num w:numId="64">
    <w:abstractNumId w:val="163"/>
  </w:num>
  <w:num w:numId="65">
    <w:abstractNumId w:val="53"/>
  </w:num>
  <w:num w:numId="66">
    <w:abstractNumId w:val="136"/>
  </w:num>
  <w:num w:numId="67">
    <w:abstractNumId w:val="62"/>
  </w:num>
  <w:num w:numId="68">
    <w:abstractNumId w:val="316"/>
  </w:num>
  <w:num w:numId="69">
    <w:abstractNumId w:val="236"/>
  </w:num>
  <w:num w:numId="70">
    <w:abstractNumId w:val="245"/>
  </w:num>
  <w:num w:numId="71">
    <w:abstractNumId w:val="276"/>
  </w:num>
  <w:num w:numId="72">
    <w:abstractNumId w:val="58"/>
  </w:num>
  <w:num w:numId="73">
    <w:abstractNumId w:val="179"/>
  </w:num>
  <w:num w:numId="74">
    <w:abstractNumId w:val="34"/>
  </w:num>
  <w:num w:numId="75">
    <w:abstractNumId w:val="189"/>
  </w:num>
  <w:num w:numId="76">
    <w:abstractNumId w:val="3"/>
  </w:num>
  <w:num w:numId="77">
    <w:abstractNumId w:val="216"/>
  </w:num>
  <w:num w:numId="78">
    <w:abstractNumId w:val="144"/>
  </w:num>
  <w:num w:numId="79">
    <w:abstractNumId w:val="137"/>
  </w:num>
  <w:num w:numId="80">
    <w:abstractNumId w:val="93"/>
  </w:num>
  <w:num w:numId="81">
    <w:abstractNumId w:val="181"/>
  </w:num>
  <w:num w:numId="82">
    <w:abstractNumId w:val="222"/>
  </w:num>
  <w:num w:numId="83">
    <w:abstractNumId w:val="294"/>
  </w:num>
  <w:num w:numId="84">
    <w:abstractNumId w:val="127"/>
  </w:num>
  <w:num w:numId="85">
    <w:abstractNumId w:val="96"/>
  </w:num>
  <w:num w:numId="86">
    <w:abstractNumId w:val="225"/>
  </w:num>
  <w:num w:numId="87">
    <w:abstractNumId w:val="80"/>
  </w:num>
  <w:num w:numId="88">
    <w:abstractNumId w:val="56"/>
  </w:num>
  <w:num w:numId="89">
    <w:abstractNumId w:val="214"/>
  </w:num>
  <w:num w:numId="90">
    <w:abstractNumId w:val="263"/>
  </w:num>
  <w:num w:numId="91">
    <w:abstractNumId w:val="10"/>
  </w:num>
  <w:num w:numId="92">
    <w:abstractNumId w:val="309"/>
  </w:num>
  <w:num w:numId="93">
    <w:abstractNumId w:val="240"/>
  </w:num>
  <w:num w:numId="94">
    <w:abstractNumId w:val="273"/>
  </w:num>
  <w:num w:numId="95">
    <w:abstractNumId w:val="6"/>
  </w:num>
  <w:num w:numId="96">
    <w:abstractNumId w:val="227"/>
  </w:num>
  <w:num w:numId="97">
    <w:abstractNumId w:val="130"/>
  </w:num>
  <w:num w:numId="98">
    <w:abstractNumId w:val="153"/>
  </w:num>
  <w:num w:numId="99">
    <w:abstractNumId w:val="319"/>
  </w:num>
  <w:num w:numId="100">
    <w:abstractNumId w:val="113"/>
  </w:num>
  <w:num w:numId="101">
    <w:abstractNumId w:val="68"/>
  </w:num>
  <w:num w:numId="102">
    <w:abstractNumId w:val="13"/>
  </w:num>
  <w:num w:numId="103">
    <w:abstractNumId w:val="166"/>
  </w:num>
  <w:num w:numId="104">
    <w:abstractNumId w:val="111"/>
  </w:num>
  <w:num w:numId="105">
    <w:abstractNumId w:val="8"/>
  </w:num>
  <w:num w:numId="106">
    <w:abstractNumId w:val="151"/>
  </w:num>
  <w:num w:numId="107">
    <w:abstractNumId w:val="73"/>
  </w:num>
  <w:num w:numId="108">
    <w:abstractNumId w:val="45"/>
  </w:num>
  <w:num w:numId="109">
    <w:abstractNumId w:val="339"/>
  </w:num>
  <w:num w:numId="110">
    <w:abstractNumId w:val="78"/>
  </w:num>
  <w:num w:numId="111">
    <w:abstractNumId w:val="297"/>
  </w:num>
  <w:num w:numId="112">
    <w:abstractNumId w:val="39"/>
  </w:num>
  <w:num w:numId="113">
    <w:abstractNumId w:val="41"/>
  </w:num>
  <w:num w:numId="114">
    <w:abstractNumId w:val="54"/>
  </w:num>
  <w:num w:numId="115">
    <w:abstractNumId w:val="85"/>
  </w:num>
  <w:num w:numId="116">
    <w:abstractNumId w:val="267"/>
  </w:num>
  <w:num w:numId="117">
    <w:abstractNumId w:val="175"/>
  </w:num>
  <w:num w:numId="118">
    <w:abstractNumId w:val="128"/>
  </w:num>
  <w:num w:numId="119">
    <w:abstractNumId w:val="315"/>
  </w:num>
  <w:num w:numId="120">
    <w:abstractNumId w:val="157"/>
  </w:num>
  <w:num w:numId="121">
    <w:abstractNumId w:val="162"/>
  </w:num>
  <w:num w:numId="122">
    <w:abstractNumId w:val="51"/>
  </w:num>
  <w:num w:numId="123">
    <w:abstractNumId w:val="185"/>
  </w:num>
  <w:num w:numId="124">
    <w:abstractNumId w:val="118"/>
  </w:num>
  <w:num w:numId="125">
    <w:abstractNumId w:val="161"/>
  </w:num>
  <w:num w:numId="126">
    <w:abstractNumId w:val="104"/>
  </w:num>
  <w:num w:numId="127">
    <w:abstractNumId w:val="243"/>
  </w:num>
  <w:num w:numId="128">
    <w:abstractNumId w:val="234"/>
  </w:num>
  <w:num w:numId="129">
    <w:abstractNumId w:val="194"/>
  </w:num>
  <w:num w:numId="130">
    <w:abstractNumId w:val="169"/>
  </w:num>
  <w:num w:numId="131">
    <w:abstractNumId w:val="183"/>
  </w:num>
  <w:num w:numId="132">
    <w:abstractNumId w:val="280"/>
  </w:num>
  <w:num w:numId="133">
    <w:abstractNumId w:val="255"/>
  </w:num>
  <w:num w:numId="134">
    <w:abstractNumId w:val="254"/>
  </w:num>
  <w:num w:numId="135">
    <w:abstractNumId w:val="295"/>
  </w:num>
  <w:num w:numId="136">
    <w:abstractNumId w:val="288"/>
  </w:num>
  <w:num w:numId="137">
    <w:abstractNumId w:val="57"/>
  </w:num>
  <w:num w:numId="138">
    <w:abstractNumId w:val="301"/>
  </w:num>
  <w:num w:numId="139">
    <w:abstractNumId w:val="138"/>
  </w:num>
  <w:num w:numId="140">
    <w:abstractNumId w:val="266"/>
  </w:num>
  <w:num w:numId="141">
    <w:abstractNumId w:val="171"/>
  </w:num>
  <w:num w:numId="142">
    <w:abstractNumId w:val="47"/>
  </w:num>
  <w:num w:numId="143">
    <w:abstractNumId w:val="28"/>
  </w:num>
  <w:num w:numId="144">
    <w:abstractNumId w:val="135"/>
  </w:num>
  <w:num w:numId="145">
    <w:abstractNumId w:val="9"/>
  </w:num>
  <w:num w:numId="146">
    <w:abstractNumId w:val="55"/>
  </w:num>
  <w:num w:numId="147">
    <w:abstractNumId w:val="145"/>
  </w:num>
  <w:num w:numId="148">
    <w:abstractNumId w:val="247"/>
  </w:num>
  <w:num w:numId="149">
    <w:abstractNumId w:val="329"/>
  </w:num>
  <w:num w:numId="150">
    <w:abstractNumId w:val="270"/>
  </w:num>
  <w:num w:numId="151">
    <w:abstractNumId w:val="95"/>
  </w:num>
  <w:num w:numId="152">
    <w:abstractNumId w:val="341"/>
  </w:num>
  <w:num w:numId="153">
    <w:abstractNumId w:val="174"/>
  </w:num>
  <w:num w:numId="154">
    <w:abstractNumId w:val="269"/>
  </w:num>
  <w:num w:numId="155">
    <w:abstractNumId w:val="238"/>
  </w:num>
  <w:num w:numId="156">
    <w:abstractNumId w:val="46"/>
  </w:num>
  <w:num w:numId="157">
    <w:abstractNumId w:val="61"/>
  </w:num>
  <w:num w:numId="158">
    <w:abstractNumId w:val="44"/>
  </w:num>
  <w:num w:numId="159">
    <w:abstractNumId w:val="81"/>
  </w:num>
  <w:num w:numId="160">
    <w:abstractNumId w:val="102"/>
  </w:num>
  <w:num w:numId="161">
    <w:abstractNumId w:val="158"/>
  </w:num>
  <w:num w:numId="162">
    <w:abstractNumId w:val="89"/>
  </w:num>
  <w:num w:numId="163">
    <w:abstractNumId w:val="82"/>
  </w:num>
  <w:num w:numId="164">
    <w:abstractNumId w:val="115"/>
  </w:num>
  <w:num w:numId="165">
    <w:abstractNumId w:val="66"/>
  </w:num>
  <w:num w:numId="166">
    <w:abstractNumId w:val="90"/>
  </w:num>
  <w:num w:numId="167">
    <w:abstractNumId w:val="200"/>
  </w:num>
  <w:num w:numId="168">
    <w:abstractNumId w:val="105"/>
  </w:num>
  <w:num w:numId="169">
    <w:abstractNumId w:val="159"/>
  </w:num>
  <w:num w:numId="170">
    <w:abstractNumId w:val="19"/>
  </w:num>
  <w:num w:numId="171">
    <w:abstractNumId w:val="336"/>
  </w:num>
  <w:num w:numId="172">
    <w:abstractNumId w:val="312"/>
  </w:num>
  <w:num w:numId="173">
    <w:abstractNumId w:val="38"/>
  </w:num>
  <w:num w:numId="174">
    <w:abstractNumId w:val="173"/>
  </w:num>
  <w:num w:numId="175">
    <w:abstractNumId w:val="212"/>
  </w:num>
  <w:num w:numId="176">
    <w:abstractNumId w:val="314"/>
  </w:num>
  <w:num w:numId="177">
    <w:abstractNumId w:val="178"/>
  </w:num>
  <w:num w:numId="178">
    <w:abstractNumId w:val="246"/>
  </w:num>
  <w:num w:numId="179">
    <w:abstractNumId w:val="187"/>
  </w:num>
  <w:num w:numId="180">
    <w:abstractNumId w:val="213"/>
  </w:num>
  <w:num w:numId="181">
    <w:abstractNumId w:val="17"/>
  </w:num>
  <w:num w:numId="182">
    <w:abstractNumId w:val="70"/>
  </w:num>
  <w:num w:numId="183">
    <w:abstractNumId w:val="321"/>
  </w:num>
  <w:num w:numId="184">
    <w:abstractNumId w:val="16"/>
  </w:num>
  <w:num w:numId="185">
    <w:abstractNumId w:val="149"/>
  </w:num>
  <w:num w:numId="186">
    <w:abstractNumId w:val="224"/>
  </w:num>
  <w:num w:numId="187">
    <w:abstractNumId w:val="313"/>
  </w:num>
  <w:num w:numId="188">
    <w:abstractNumId w:val="298"/>
  </w:num>
  <w:num w:numId="189">
    <w:abstractNumId w:val="155"/>
  </w:num>
  <w:num w:numId="190">
    <w:abstractNumId w:val="287"/>
  </w:num>
  <w:num w:numId="191">
    <w:abstractNumId w:val="218"/>
  </w:num>
  <w:num w:numId="192">
    <w:abstractNumId w:val="30"/>
  </w:num>
  <w:num w:numId="193">
    <w:abstractNumId w:val="98"/>
  </w:num>
  <w:num w:numId="194">
    <w:abstractNumId w:val="241"/>
  </w:num>
  <w:num w:numId="195">
    <w:abstractNumId w:val="320"/>
  </w:num>
  <w:num w:numId="196">
    <w:abstractNumId w:val="210"/>
  </w:num>
  <w:num w:numId="197">
    <w:abstractNumId w:val="168"/>
  </w:num>
  <w:num w:numId="198">
    <w:abstractNumId w:val="129"/>
  </w:num>
  <w:num w:numId="199">
    <w:abstractNumId w:val="26"/>
  </w:num>
  <w:num w:numId="200">
    <w:abstractNumId w:val="110"/>
  </w:num>
  <w:num w:numId="201">
    <w:abstractNumId w:val="132"/>
  </w:num>
  <w:num w:numId="202">
    <w:abstractNumId w:val="27"/>
  </w:num>
  <w:num w:numId="203">
    <w:abstractNumId w:val="193"/>
  </w:num>
  <w:num w:numId="204">
    <w:abstractNumId w:val="154"/>
  </w:num>
  <w:num w:numId="205">
    <w:abstractNumId w:val="152"/>
  </w:num>
  <w:num w:numId="206">
    <w:abstractNumId w:val="83"/>
  </w:num>
  <w:num w:numId="207">
    <w:abstractNumId w:val="18"/>
  </w:num>
  <w:num w:numId="208">
    <w:abstractNumId w:val="327"/>
  </w:num>
  <w:num w:numId="209">
    <w:abstractNumId w:val="112"/>
  </w:num>
  <w:num w:numId="210">
    <w:abstractNumId w:val="306"/>
  </w:num>
  <w:num w:numId="211">
    <w:abstractNumId w:val="91"/>
  </w:num>
  <w:num w:numId="212">
    <w:abstractNumId w:val="99"/>
  </w:num>
  <w:num w:numId="213">
    <w:abstractNumId w:val="121"/>
  </w:num>
  <w:num w:numId="214">
    <w:abstractNumId w:val="305"/>
  </w:num>
  <w:num w:numId="215">
    <w:abstractNumId w:val="206"/>
  </w:num>
  <w:num w:numId="216">
    <w:abstractNumId w:val="5"/>
  </w:num>
  <w:num w:numId="217">
    <w:abstractNumId w:val="94"/>
  </w:num>
  <w:num w:numId="218">
    <w:abstractNumId w:val="226"/>
  </w:num>
  <w:num w:numId="219">
    <w:abstractNumId w:val="265"/>
  </w:num>
  <w:num w:numId="220">
    <w:abstractNumId w:val="332"/>
  </w:num>
  <w:num w:numId="221">
    <w:abstractNumId w:val="11"/>
  </w:num>
  <w:num w:numId="222">
    <w:abstractNumId w:val="304"/>
  </w:num>
  <w:num w:numId="223">
    <w:abstractNumId w:val="258"/>
  </w:num>
  <w:num w:numId="224">
    <w:abstractNumId w:val="176"/>
  </w:num>
  <w:num w:numId="225">
    <w:abstractNumId w:val="87"/>
  </w:num>
  <w:num w:numId="226">
    <w:abstractNumId w:val="282"/>
  </w:num>
  <w:num w:numId="227">
    <w:abstractNumId w:val="261"/>
  </w:num>
  <w:num w:numId="228">
    <w:abstractNumId w:val="299"/>
  </w:num>
  <w:num w:numId="229">
    <w:abstractNumId w:val="233"/>
  </w:num>
  <w:num w:numId="230">
    <w:abstractNumId w:val="283"/>
  </w:num>
  <w:num w:numId="231">
    <w:abstractNumId w:val="92"/>
  </w:num>
  <w:num w:numId="232">
    <w:abstractNumId w:val="33"/>
  </w:num>
  <w:num w:numId="233">
    <w:abstractNumId w:val="120"/>
  </w:num>
  <w:num w:numId="234">
    <w:abstractNumId w:val="191"/>
  </w:num>
  <w:num w:numId="235">
    <w:abstractNumId w:val="164"/>
  </w:num>
  <w:num w:numId="236">
    <w:abstractNumId w:val="311"/>
  </w:num>
  <w:num w:numId="237">
    <w:abstractNumId w:val="12"/>
  </w:num>
  <w:num w:numId="238">
    <w:abstractNumId w:val="318"/>
  </w:num>
  <w:num w:numId="239">
    <w:abstractNumId w:val="211"/>
  </w:num>
  <w:num w:numId="240">
    <w:abstractNumId w:val="203"/>
  </w:num>
  <w:num w:numId="241">
    <w:abstractNumId w:val="310"/>
  </w:num>
  <w:num w:numId="242">
    <w:abstractNumId w:val="220"/>
  </w:num>
  <w:num w:numId="243">
    <w:abstractNumId w:val="260"/>
  </w:num>
  <w:num w:numId="244">
    <w:abstractNumId w:val="31"/>
  </w:num>
  <w:num w:numId="245">
    <w:abstractNumId w:val="67"/>
  </w:num>
  <w:num w:numId="246">
    <w:abstractNumId w:val="196"/>
  </w:num>
  <w:num w:numId="247">
    <w:abstractNumId w:val="114"/>
  </w:num>
  <w:num w:numId="248">
    <w:abstractNumId w:val="205"/>
  </w:num>
  <w:num w:numId="249">
    <w:abstractNumId w:val="259"/>
  </w:num>
  <w:num w:numId="250">
    <w:abstractNumId w:val="277"/>
  </w:num>
  <w:num w:numId="251">
    <w:abstractNumId w:val="279"/>
  </w:num>
  <w:num w:numId="252">
    <w:abstractNumId w:val="74"/>
  </w:num>
  <w:num w:numId="253">
    <w:abstractNumId w:val="215"/>
  </w:num>
  <w:num w:numId="254">
    <w:abstractNumId w:val="322"/>
  </w:num>
  <w:num w:numId="255">
    <w:abstractNumId w:val="35"/>
  </w:num>
  <w:num w:numId="256">
    <w:abstractNumId w:val="190"/>
  </w:num>
  <w:num w:numId="257">
    <w:abstractNumId w:val="133"/>
  </w:num>
  <w:num w:numId="258">
    <w:abstractNumId w:val="335"/>
  </w:num>
  <w:num w:numId="259">
    <w:abstractNumId w:val="291"/>
  </w:num>
  <w:num w:numId="260">
    <w:abstractNumId w:val="284"/>
  </w:num>
  <w:num w:numId="261">
    <w:abstractNumId w:val="180"/>
  </w:num>
  <w:num w:numId="262">
    <w:abstractNumId w:val="242"/>
  </w:num>
  <w:num w:numId="263">
    <w:abstractNumId w:val="223"/>
  </w:num>
  <w:num w:numId="264">
    <w:abstractNumId w:val="302"/>
  </w:num>
  <w:num w:numId="265">
    <w:abstractNumId w:val="122"/>
  </w:num>
  <w:num w:numId="266">
    <w:abstractNumId w:val="186"/>
  </w:num>
  <w:num w:numId="267">
    <w:abstractNumId w:val="202"/>
  </w:num>
  <w:num w:numId="268">
    <w:abstractNumId w:val="208"/>
  </w:num>
  <w:num w:numId="269">
    <w:abstractNumId w:val="235"/>
  </w:num>
  <w:num w:numId="270">
    <w:abstractNumId w:val="340"/>
  </w:num>
  <w:num w:numId="271">
    <w:abstractNumId w:val="334"/>
  </w:num>
  <w:num w:numId="272">
    <w:abstractNumId w:val="131"/>
  </w:num>
  <w:num w:numId="273">
    <w:abstractNumId w:val="125"/>
  </w:num>
  <w:num w:numId="274">
    <w:abstractNumId w:val="65"/>
  </w:num>
  <w:num w:numId="275">
    <w:abstractNumId w:val="272"/>
  </w:num>
  <w:num w:numId="276">
    <w:abstractNumId w:val="140"/>
  </w:num>
  <w:num w:numId="277">
    <w:abstractNumId w:val="167"/>
  </w:num>
  <w:num w:numId="278">
    <w:abstractNumId w:val="199"/>
  </w:num>
  <w:num w:numId="279">
    <w:abstractNumId w:val="217"/>
  </w:num>
  <w:num w:numId="280">
    <w:abstractNumId w:val="328"/>
  </w:num>
  <w:num w:numId="281">
    <w:abstractNumId w:val="107"/>
  </w:num>
  <w:num w:numId="282">
    <w:abstractNumId w:val="230"/>
  </w:num>
  <w:num w:numId="283">
    <w:abstractNumId w:val="326"/>
  </w:num>
  <w:num w:numId="284">
    <w:abstractNumId w:val="248"/>
  </w:num>
  <w:num w:numId="285">
    <w:abstractNumId w:val="268"/>
  </w:num>
  <w:num w:numId="286">
    <w:abstractNumId w:val="281"/>
  </w:num>
  <w:num w:numId="287">
    <w:abstractNumId w:val="257"/>
  </w:num>
  <w:num w:numId="288">
    <w:abstractNumId w:val="165"/>
  </w:num>
  <w:num w:numId="289">
    <w:abstractNumId w:val="77"/>
  </w:num>
  <w:num w:numId="290">
    <w:abstractNumId w:val="109"/>
  </w:num>
  <w:num w:numId="291">
    <w:abstractNumId w:val="29"/>
  </w:num>
  <w:num w:numId="292">
    <w:abstractNumId w:val="21"/>
  </w:num>
  <w:num w:numId="293">
    <w:abstractNumId w:val="134"/>
  </w:num>
  <w:num w:numId="294">
    <w:abstractNumId w:val="43"/>
  </w:num>
  <w:num w:numId="295">
    <w:abstractNumId w:val="88"/>
  </w:num>
  <w:num w:numId="296">
    <w:abstractNumId w:val="37"/>
  </w:num>
  <w:num w:numId="297">
    <w:abstractNumId w:val="262"/>
  </w:num>
  <w:num w:numId="298">
    <w:abstractNumId w:val="60"/>
  </w:num>
  <w:num w:numId="299">
    <w:abstractNumId w:val="244"/>
  </w:num>
  <w:num w:numId="300">
    <w:abstractNumId w:val="253"/>
  </w:num>
  <w:num w:numId="301">
    <w:abstractNumId w:val="290"/>
  </w:num>
  <w:num w:numId="302">
    <w:abstractNumId w:val="7"/>
  </w:num>
  <w:num w:numId="303">
    <w:abstractNumId w:val="97"/>
  </w:num>
  <w:num w:numId="304">
    <w:abstractNumId w:val="126"/>
  </w:num>
  <w:num w:numId="305">
    <w:abstractNumId w:val="275"/>
  </w:num>
  <w:num w:numId="306">
    <w:abstractNumId w:val="117"/>
  </w:num>
  <w:num w:numId="307">
    <w:abstractNumId w:val="286"/>
  </w:num>
  <w:num w:numId="308">
    <w:abstractNumId w:val="23"/>
  </w:num>
  <w:num w:numId="309">
    <w:abstractNumId w:val="271"/>
  </w:num>
  <w:num w:numId="310">
    <w:abstractNumId w:val="307"/>
  </w:num>
  <w:num w:numId="311">
    <w:abstractNumId w:val="250"/>
  </w:num>
  <w:num w:numId="312">
    <w:abstractNumId w:val="32"/>
  </w:num>
  <w:num w:numId="313">
    <w:abstractNumId w:val="296"/>
  </w:num>
  <w:num w:numId="314">
    <w:abstractNumId w:val="147"/>
  </w:num>
  <w:num w:numId="315">
    <w:abstractNumId w:val="237"/>
  </w:num>
  <w:num w:numId="316">
    <w:abstractNumId w:val="156"/>
  </w:num>
  <w:num w:numId="317">
    <w:abstractNumId w:val="14"/>
  </w:num>
  <w:num w:numId="318">
    <w:abstractNumId w:val="303"/>
  </w:num>
  <w:num w:numId="319">
    <w:abstractNumId w:val="63"/>
  </w:num>
  <w:num w:numId="320">
    <w:abstractNumId w:val="108"/>
  </w:num>
  <w:num w:numId="321">
    <w:abstractNumId w:val="79"/>
  </w:num>
  <w:num w:numId="322">
    <w:abstractNumId w:val="0"/>
  </w:num>
  <w:num w:numId="323">
    <w:abstractNumId w:val="40"/>
  </w:num>
  <w:num w:numId="324">
    <w:abstractNumId w:val="69"/>
  </w:num>
  <w:num w:numId="325">
    <w:abstractNumId w:val="195"/>
  </w:num>
  <w:num w:numId="326">
    <w:abstractNumId w:val="184"/>
  </w:num>
  <w:num w:numId="327">
    <w:abstractNumId w:val="231"/>
  </w:num>
  <w:num w:numId="328">
    <w:abstractNumId w:val="106"/>
  </w:num>
  <w:num w:numId="329">
    <w:abstractNumId w:val="124"/>
  </w:num>
  <w:num w:numId="330">
    <w:abstractNumId w:val="64"/>
  </w:num>
  <w:num w:numId="331">
    <w:abstractNumId w:val="292"/>
  </w:num>
  <w:num w:numId="332">
    <w:abstractNumId w:val="337"/>
  </w:num>
  <w:num w:numId="333">
    <w:abstractNumId w:val="197"/>
  </w:num>
  <w:num w:numId="334">
    <w:abstractNumId w:val="139"/>
  </w:num>
  <w:num w:numId="335">
    <w:abstractNumId w:val="252"/>
  </w:num>
  <w:num w:numId="336">
    <w:abstractNumId w:val="25"/>
  </w:num>
  <w:num w:numId="337">
    <w:abstractNumId w:val="239"/>
  </w:num>
  <w:num w:numId="338">
    <w:abstractNumId w:val="42"/>
  </w:num>
  <w:num w:numId="339">
    <w:abstractNumId w:val="48"/>
  </w:num>
  <w:num w:numId="340">
    <w:abstractNumId w:val="201"/>
  </w:num>
  <w:num w:numId="341">
    <w:abstractNumId w:val="182"/>
  </w:num>
  <w:num w:numId="342">
    <w:abstractNumId w:val="148"/>
  </w:num>
  <w:numIdMacAtCleanup w:val="3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978"/>
    <w:rsid w:val="00014FFD"/>
    <w:rsid w:val="002539C3"/>
    <w:rsid w:val="00441BC6"/>
    <w:rsid w:val="00885C1C"/>
    <w:rsid w:val="00987877"/>
    <w:rsid w:val="00A06EAF"/>
    <w:rsid w:val="00B732FB"/>
    <w:rsid w:val="00F80552"/>
    <w:rsid w:val="00F9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78"/>
    <w:pPr>
      <w:widowControl w:val="0"/>
      <w:autoSpaceDE w:val="0"/>
      <w:autoSpaceDN w:val="0"/>
    </w:pPr>
    <w:rPr>
      <w:rFonts w:ascii="Trebuchet MS" w:hAnsi="Trebuchet MS" w:cs="Trebuchet MS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4978"/>
    <w:pPr>
      <w:spacing w:before="19"/>
      <w:ind w:left="60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2E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94978"/>
    <w:rPr>
      <w:rFonts w:ascii="Cambria" w:hAnsi="Cambria" w:cs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42E6"/>
    <w:rPr>
      <w:rFonts w:ascii="Trebuchet MS" w:hAnsi="Trebuchet MS" w:cs="Trebuchet MS"/>
      <w:lang w:eastAsia="en-US"/>
    </w:rPr>
  </w:style>
  <w:style w:type="paragraph" w:styleId="Title">
    <w:name w:val="Title"/>
    <w:basedOn w:val="Normal"/>
    <w:link w:val="TitleChar"/>
    <w:uiPriority w:val="99"/>
    <w:qFormat/>
    <w:rsid w:val="00F94978"/>
    <w:pPr>
      <w:spacing w:before="177"/>
      <w:ind w:left="112" w:right="2879"/>
    </w:pPr>
    <w:rPr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242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94978"/>
    <w:pPr>
      <w:spacing w:before="5"/>
      <w:ind w:left="282" w:hanging="171"/>
    </w:pPr>
    <w:rPr>
      <w:rFonts w:ascii="Cambria" w:hAnsi="Cambria" w:cs="Cambria"/>
    </w:rPr>
  </w:style>
  <w:style w:type="paragraph" w:customStyle="1" w:styleId="TableParagraph">
    <w:name w:val="Table Paragraph"/>
    <w:basedOn w:val="Normal"/>
    <w:uiPriority w:val="99"/>
    <w:rsid w:val="00F94978"/>
  </w:style>
  <w:style w:type="paragraph" w:styleId="Header">
    <w:name w:val="header"/>
    <w:basedOn w:val="Normal"/>
    <w:link w:val="HeaderChar"/>
    <w:uiPriority w:val="99"/>
    <w:rsid w:val="00A06E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2E6"/>
    <w:rPr>
      <w:rFonts w:ascii="Trebuchet MS" w:hAnsi="Trebuchet MS" w:cs="Trebuchet MS"/>
      <w:lang w:eastAsia="en-US"/>
    </w:rPr>
  </w:style>
  <w:style w:type="paragraph" w:styleId="Footer">
    <w:name w:val="footer"/>
    <w:basedOn w:val="Normal"/>
    <w:link w:val="FooterChar"/>
    <w:uiPriority w:val="99"/>
    <w:rsid w:val="00A06E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2E6"/>
    <w:rPr>
      <w:rFonts w:ascii="Trebuchet MS" w:hAnsi="Trebuchet MS" w:cs="Trebuchet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14</Pages>
  <Words>4504</Words>
  <Characters>27026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programowe  na poszczególne stopnie szkolne</dc:title>
  <dc:subject/>
  <dc:creator>Anna Drążek</dc:creator>
  <cp:keywords>wymagania programowe</cp:keywords>
  <dc:description/>
  <cp:lastModifiedBy>55</cp:lastModifiedBy>
  <cp:revision>2</cp:revision>
  <dcterms:created xsi:type="dcterms:W3CDTF">2024-09-25T15:48:00Z</dcterms:created>
  <dcterms:modified xsi:type="dcterms:W3CDTF">2024-09-25T15:48:00Z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